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25709" w14:textId="77777777" w:rsidR="00666EA6" w:rsidRDefault="00666EA6" w:rsidP="00256958"/>
    <w:p w14:paraId="5F11F19F" w14:textId="58BD17AD" w:rsidR="00437CB6" w:rsidRDefault="00013429" w:rsidP="00013429">
      <w:pPr>
        <w:pStyle w:val="Heading1"/>
      </w:pPr>
      <w:r>
        <w:t>Application Form</w:t>
      </w:r>
    </w:p>
    <w:p w14:paraId="47251982" w14:textId="77777777" w:rsidR="00013429" w:rsidRPr="00013429" w:rsidRDefault="00013429" w:rsidP="00013429">
      <w:pPr>
        <w:pStyle w:val="BodyCopy"/>
      </w:pPr>
      <w:r w:rsidRPr="00013429">
        <w:t>Please complete all sections of this form and remember to tell us everything relevant to your application.  Please also provide a copy of your CV covering:</w:t>
      </w:r>
    </w:p>
    <w:p w14:paraId="75505AA1" w14:textId="77777777" w:rsidR="00013429" w:rsidRPr="00013429" w:rsidRDefault="00013429" w:rsidP="00013429">
      <w:pPr>
        <w:pStyle w:val="ListBullet"/>
      </w:pPr>
      <w:r w:rsidRPr="00013429">
        <w:t>Your current employment – including salary and notice period</w:t>
      </w:r>
    </w:p>
    <w:p w14:paraId="26B1BA7E" w14:textId="77777777" w:rsidR="00013429" w:rsidRPr="00013429" w:rsidRDefault="00013429" w:rsidP="00013429">
      <w:pPr>
        <w:pStyle w:val="ListBullet"/>
      </w:pPr>
      <w:r w:rsidRPr="00013429">
        <w:t>Your employment history</w:t>
      </w:r>
    </w:p>
    <w:p w14:paraId="0B4C2BC0" w14:textId="77777777" w:rsidR="00013429" w:rsidRPr="00013429" w:rsidRDefault="00013429" w:rsidP="00013429">
      <w:pPr>
        <w:pStyle w:val="ListBullet"/>
      </w:pPr>
      <w:r w:rsidRPr="00013429">
        <w:t>Your education, training, and professional qualifications</w:t>
      </w:r>
    </w:p>
    <w:p w14:paraId="04370C2B" w14:textId="77777777" w:rsidR="00013429" w:rsidRPr="00013429" w:rsidRDefault="00013429" w:rsidP="00013429">
      <w:pPr>
        <w:pStyle w:val="ListBullet"/>
      </w:pPr>
      <w:r w:rsidRPr="00013429">
        <w:t xml:space="preserve">Other experience or work which you feel could be relevant to your application </w:t>
      </w:r>
    </w:p>
    <w:p w14:paraId="4EDA6F90" w14:textId="77777777" w:rsidR="00013429" w:rsidRPr="00013429" w:rsidRDefault="00013429" w:rsidP="00013429">
      <w:pPr>
        <w:pStyle w:val="BodyCopy"/>
        <w:rPr>
          <w:u w:val="single"/>
        </w:rPr>
      </w:pPr>
      <w:r w:rsidRPr="00013429">
        <w:t xml:space="preserve">Please submit your completed application form along with your CV before the application deadline to </w:t>
      </w:r>
      <w:hyperlink r:id="rId11" w:history="1">
        <w:r w:rsidRPr="00013429">
          <w:rPr>
            <w:rStyle w:val="Hyperlink"/>
          </w:rPr>
          <w:t>recruitment@readingagency.org.uk</w:t>
        </w:r>
      </w:hyperlink>
    </w:p>
    <w:p w14:paraId="2CF6CC05" w14:textId="1937C07A" w:rsidR="00013429" w:rsidRPr="00013429" w:rsidRDefault="00013429" w:rsidP="00013429">
      <w:pPr>
        <w:pStyle w:val="BodyCopy"/>
      </w:pPr>
      <w:r w:rsidRPr="00013429">
        <w:t xml:space="preserve">Please also complete our </w:t>
      </w:r>
      <w:hyperlink r:id="rId12" w:history="1">
        <w:r w:rsidRPr="00013429">
          <w:rPr>
            <w:rStyle w:val="Hyperlink"/>
          </w:rPr>
          <w:t>online equal opportunities monitoring form</w:t>
        </w:r>
      </w:hyperlink>
      <w:r w:rsidRPr="00013429">
        <w:t xml:space="preserve"> when you submit your application.  The information you provide is not part of your application and will not be used in any part of the selection process. All data will be stored anonymously and confidentially and will be destroyed once it has been analysed.</w:t>
      </w:r>
    </w:p>
    <w:p w14:paraId="2526F9A5" w14:textId="730938B3" w:rsidR="00013429" w:rsidRPr="00013429" w:rsidRDefault="00013429" w:rsidP="00013429">
      <w:pPr>
        <w:pStyle w:val="BodyCopy"/>
      </w:pPr>
      <w:r w:rsidRPr="00013429">
        <w:rPr>
          <w:i/>
          <w:iCs/>
        </w:rPr>
        <w:t xml:space="preserve">When you apply for a job with us, we want you to have every opportunity to demonstrate your skills, ability and potential so if you need any adjustments during the application process, please do not hesitate to contact us at </w:t>
      </w:r>
      <w:r w:rsidR="005266DB">
        <w:rPr>
          <w:i/>
          <w:iCs/>
        </w:rPr>
        <w:t xml:space="preserve"> </w:t>
      </w:r>
      <w:hyperlink r:id="rId13" w:history="1">
        <w:r w:rsidR="001A4387" w:rsidRPr="00013429">
          <w:rPr>
            <w:rStyle w:val="Hyperlink"/>
          </w:rPr>
          <w:t>recruitment@readingagency.org.uk</w:t>
        </w:r>
      </w:hyperlink>
      <w:r w:rsidRPr="00013429">
        <w:rPr>
          <w:i/>
          <w:iCs/>
        </w:rPr>
        <w:t xml:space="preserve"> </w:t>
      </w:r>
      <w:r w:rsidRPr="00013429">
        <w:t xml:space="preserve"> </w:t>
      </w:r>
      <w:r w:rsidRPr="00013429">
        <w:rPr>
          <w:i/>
          <w:iCs/>
        </w:rPr>
        <w:t>This will not be detrimental to your application</w:t>
      </w:r>
      <w:r w:rsidRPr="00013429">
        <w:t>.</w:t>
      </w:r>
    </w:p>
    <w:tbl>
      <w:tblPr>
        <w:tblW w:w="97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013429" w:rsidRPr="00013429" w14:paraId="3EF8AD0B" w14:textId="77777777" w:rsidTr="00215C80">
        <w:trPr>
          <w:trHeight w:val="572"/>
        </w:trPr>
        <w:tc>
          <w:tcPr>
            <w:tcW w:w="9751" w:type="dxa"/>
            <w:tcBorders>
              <w:top w:val="single" w:sz="4" w:space="0" w:color="auto"/>
              <w:left w:val="single" w:sz="4" w:space="0" w:color="auto"/>
              <w:bottom w:val="single" w:sz="4" w:space="0" w:color="auto"/>
              <w:right w:val="single" w:sz="4" w:space="0" w:color="auto"/>
            </w:tcBorders>
            <w:vAlign w:val="center"/>
          </w:tcPr>
          <w:p w14:paraId="6343E6C3" w14:textId="77777777" w:rsidR="00013429" w:rsidRPr="00013429" w:rsidRDefault="00013429" w:rsidP="00013429">
            <w:pPr>
              <w:pStyle w:val="BodyCopy"/>
            </w:pPr>
            <w:r w:rsidRPr="00013429">
              <w:t>Which vacancy are your applying for?</w:t>
            </w:r>
          </w:p>
        </w:tc>
      </w:tr>
      <w:tr w:rsidR="00013429" w:rsidRPr="00013429" w14:paraId="30DF6B74" w14:textId="77777777" w:rsidTr="00215C80">
        <w:trPr>
          <w:trHeight w:val="572"/>
        </w:trPr>
        <w:tc>
          <w:tcPr>
            <w:tcW w:w="9751" w:type="dxa"/>
            <w:tcBorders>
              <w:top w:val="single" w:sz="4" w:space="0" w:color="auto"/>
              <w:left w:val="single" w:sz="4" w:space="0" w:color="auto"/>
              <w:bottom w:val="single" w:sz="4" w:space="0" w:color="auto"/>
              <w:right w:val="single" w:sz="4" w:space="0" w:color="auto"/>
            </w:tcBorders>
            <w:vAlign w:val="center"/>
          </w:tcPr>
          <w:p w14:paraId="65134F8B" w14:textId="77777777" w:rsidR="00013429" w:rsidRPr="00013429" w:rsidRDefault="00013429" w:rsidP="00013429">
            <w:pPr>
              <w:pStyle w:val="BodyCopy"/>
            </w:pPr>
            <w:r w:rsidRPr="00013429">
              <w:t>Where did you hear about this vacancy?</w:t>
            </w:r>
          </w:p>
        </w:tc>
      </w:tr>
    </w:tbl>
    <w:p w14:paraId="062A0075" w14:textId="77777777" w:rsidR="00013429" w:rsidRPr="00013429" w:rsidRDefault="00013429" w:rsidP="00013429">
      <w:pPr>
        <w:pStyle w:val="BodyCopy"/>
        <w:spacing w:after="0"/>
        <w:rPr>
          <w:sz w:val="16"/>
          <w:szCs w:val="16"/>
        </w:rPr>
      </w:pPr>
    </w:p>
    <w:tbl>
      <w:tblPr>
        <w:tblW w:w="97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4875"/>
      </w:tblGrid>
      <w:tr w:rsidR="00013429" w:rsidRPr="00013429" w14:paraId="4DB59DA7" w14:textId="77777777" w:rsidTr="00215C80">
        <w:tc>
          <w:tcPr>
            <w:tcW w:w="9751" w:type="dxa"/>
            <w:gridSpan w:val="2"/>
            <w:tcBorders>
              <w:top w:val="single" w:sz="4" w:space="0" w:color="auto"/>
              <w:left w:val="single" w:sz="4" w:space="0" w:color="auto"/>
              <w:bottom w:val="single" w:sz="4" w:space="0" w:color="auto"/>
              <w:right w:val="single" w:sz="4" w:space="0" w:color="auto"/>
            </w:tcBorders>
            <w:vAlign w:val="center"/>
          </w:tcPr>
          <w:p w14:paraId="14604EA4" w14:textId="77777777" w:rsidR="00013429" w:rsidRPr="00013429" w:rsidRDefault="00013429" w:rsidP="00013429">
            <w:pPr>
              <w:pStyle w:val="BodyCopy"/>
              <w:rPr>
                <w:b/>
              </w:rPr>
            </w:pPr>
            <w:r w:rsidRPr="00013429">
              <w:rPr>
                <w:b/>
              </w:rPr>
              <w:t>Section 1:  Your personal details</w:t>
            </w:r>
          </w:p>
        </w:tc>
      </w:tr>
      <w:tr w:rsidR="00013429" w:rsidRPr="00013429" w14:paraId="3E8ABA4B" w14:textId="77777777" w:rsidTr="00215C80">
        <w:tc>
          <w:tcPr>
            <w:tcW w:w="4876" w:type="dxa"/>
            <w:tcBorders>
              <w:top w:val="single" w:sz="4" w:space="0" w:color="auto"/>
              <w:left w:val="single" w:sz="4" w:space="0" w:color="auto"/>
              <w:bottom w:val="single" w:sz="4" w:space="0" w:color="auto"/>
              <w:right w:val="single" w:sz="4" w:space="0" w:color="auto"/>
            </w:tcBorders>
          </w:tcPr>
          <w:p w14:paraId="4B6DF2B9" w14:textId="77777777" w:rsidR="00013429" w:rsidRPr="00013429" w:rsidRDefault="00013429" w:rsidP="00013429">
            <w:pPr>
              <w:pStyle w:val="BodyCopy"/>
            </w:pPr>
            <w:r w:rsidRPr="00013429">
              <w:t xml:space="preserve">Your title:         </w:t>
            </w:r>
          </w:p>
          <w:p w14:paraId="540581FE" w14:textId="77777777" w:rsidR="00013429" w:rsidRPr="00013429" w:rsidRDefault="00013429" w:rsidP="00013429">
            <w:pPr>
              <w:pStyle w:val="BodyCopy"/>
            </w:pPr>
            <w:r w:rsidRPr="00013429">
              <w:t xml:space="preserve">Surname:  </w:t>
            </w:r>
            <w:bookmarkStart w:id="0" w:name="Text1"/>
            <w:r w:rsidRPr="00013429">
              <w:t xml:space="preserve">       </w:t>
            </w:r>
            <w:bookmarkEnd w:id="0"/>
          </w:p>
          <w:p w14:paraId="7258BE7E" w14:textId="77777777" w:rsidR="00013429" w:rsidRPr="00013429" w:rsidRDefault="00013429" w:rsidP="00013429">
            <w:pPr>
              <w:pStyle w:val="BodyCopy"/>
            </w:pPr>
            <w:r w:rsidRPr="00013429">
              <w:t xml:space="preserve">Other names:  </w:t>
            </w:r>
          </w:p>
        </w:tc>
        <w:tc>
          <w:tcPr>
            <w:tcW w:w="4871" w:type="dxa"/>
            <w:tcBorders>
              <w:top w:val="single" w:sz="4" w:space="0" w:color="auto"/>
              <w:left w:val="single" w:sz="4" w:space="0" w:color="auto"/>
              <w:bottom w:val="single" w:sz="4" w:space="0" w:color="auto"/>
              <w:right w:val="single" w:sz="4" w:space="0" w:color="auto"/>
            </w:tcBorders>
          </w:tcPr>
          <w:p w14:paraId="5190E414" w14:textId="77777777" w:rsidR="00013429" w:rsidRPr="00013429" w:rsidRDefault="00013429" w:rsidP="00013429">
            <w:pPr>
              <w:pStyle w:val="BodyCopy"/>
            </w:pPr>
            <w:r w:rsidRPr="00013429">
              <w:t xml:space="preserve">Address:  </w:t>
            </w:r>
            <w:bookmarkStart w:id="1" w:name="Text4"/>
            <w:r w:rsidRPr="00013429">
              <w:t xml:space="preserve"> </w:t>
            </w:r>
            <w:bookmarkEnd w:id="1"/>
          </w:p>
        </w:tc>
      </w:tr>
      <w:tr w:rsidR="00013429" w:rsidRPr="00013429" w14:paraId="1BD7D8E4" w14:textId="77777777" w:rsidTr="00215C80">
        <w:tc>
          <w:tcPr>
            <w:tcW w:w="4876" w:type="dxa"/>
            <w:tcBorders>
              <w:top w:val="single" w:sz="4" w:space="0" w:color="auto"/>
              <w:left w:val="single" w:sz="4" w:space="0" w:color="auto"/>
              <w:bottom w:val="single" w:sz="4" w:space="0" w:color="auto"/>
              <w:right w:val="single" w:sz="4" w:space="0" w:color="auto"/>
            </w:tcBorders>
            <w:vAlign w:val="center"/>
          </w:tcPr>
          <w:p w14:paraId="6B199FB7" w14:textId="77777777" w:rsidR="00013429" w:rsidRPr="00013429" w:rsidRDefault="00013429" w:rsidP="00013429">
            <w:pPr>
              <w:pStyle w:val="BodyCopy"/>
            </w:pPr>
            <w:r w:rsidRPr="00013429">
              <w:t>Telephone</w:t>
            </w:r>
            <w:bookmarkStart w:id="2" w:name="Text3"/>
            <w:r w:rsidRPr="00013429">
              <w:t xml:space="preserve">:      </w:t>
            </w:r>
            <w:bookmarkEnd w:id="2"/>
          </w:p>
        </w:tc>
        <w:tc>
          <w:tcPr>
            <w:tcW w:w="4871" w:type="dxa"/>
            <w:tcBorders>
              <w:top w:val="single" w:sz="4" w:space="0" w:color="auto"/>
              <w:left w:val="single" w:sz="4" w:space="0" w:color="auto"/>
              <w:bottom w:val="single" w:sz="4" w:space="0" w:color="auto"/>
              <w:right w:val="single" w:sz="4" w:space="0" w:color="auto"/>
            </w:tcBorders>
            <w:vAlign w:val="center"/>
          </w:tcPr>
          <w:p w14:paraId="511132D4" w14:textId="77777777" w:rsidR="00013429" w:rsidRPr="00013429" w:rsidRDefault="00013429" w:rsidP="00013429">
            <w:pPr>
              <w:pStyle w:val="BodyCopy"/>
            </w:pPr>
            <w:r w:rsidRPr="00013429">
              <w:t xml:space="preserve">Email:       </w:t>
            </w:r>
          </w:p>
        </w:tc>
      </w:tr>
    </w:tbl>
    <w:p w14:paraId="42A86F8E" w14:textId="77777777" w:rsidR="00013429" w:rsidRPr="00013429" w:rsidRDefault="00013429" w:rsidP="00013429">
      <w:pPr>
        <w:pStyle w:val="BodyCopy"/>
        <w:spacing w:after="0"/>
        <w:rPr>
          <w:sz w:val="16"/>
          <w:szCs w:val="16"/>
        </w:rPr>
      </w:pPr>
    </w:p>
    <w:tbl>
      <w:tblPr>
        <w:tblW w:w="97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013429" w:rsidRPr="00013429" w14:paraId="089B4B46" w14:textId="77777777" w:rsidTr="00215C80">
        <w:tc>
          <w:tcPr>
            <w:tcW w:w="9751" w:type="dxa"/>
            <w:tcBorders>
              <w:top w:val="single" w:sz="4" w:space="0" w:color="auto"/>
              <w:left w:val="single" w:sz="4" w:space="0" w:color="auto"/>
              <w:bottom w:val="single" w:sz="4" w:space="0" w:color="auto"/>
              <w:right w:val="single" w:sz="4" w:space="0" w:color="auto"/>
            </w:tcBorders>
            <w:vAlign w:val="center"/>
          </w:tcPr>
          <w:p w14:paraId="52CC746D" w14:textId="77777777" w:rsidR="00013429" w:rsidRPr="00013429" w:rsidRDefault="00013429" w:rsidP="00013429">
            <w:pPr>
              <w:pStyle w:val="BodyCopy"/>
              <w:rPr>
                <w:b/>
              </w:rPr>
            </w:pPr>
            <w:r w:rsidRPr="00013429">
              <w:rPr>
                <w:b/>
              </w:rPr>
              <w:br w:type="page"/>
              <w:t>Section 2:  Evidence of how you meet the criteria for this post</w:t>
            </w:r>
          </w:p>
        </w:tc>
      </w:tr>
      <w:tr w:rsidR="00013429" w:rsidRPr="00013429" w14:paraId="40F7A9BB" w14:textId="77777777" w:rsidTr="00215C80">
        <w:trPr>
          <w:trHeight w:val="673"/>
        </w:trPr>
        <w:tc>
          <w:tcPr>
            <w:tcW w:w="9751" w:type="dxa"/>
            <w:tcBorders>
              <w:top w:val="single" w:sz="4" w:space="0" w:color="auto"/>
              <w:left w:val="single" w:sz="4" w:space="0" w:color="auto"/>
              <w:bottom w:val="single" w:sz="4" w:space="0" w:color="auto"/>
              <w:right w:val="single" w:sz="4" w:space="0" w:color="auto"/>
            </w:tcBorders>
            <w:vAlign w:val="center"/>
          </w:tcPr>
          <w:p w14:paraId="48A36F75" w14:textId="77777777" w:rsidR="00013429" w:rsidRPr="00013429" w:rsidRDefault="00013429" w:rsidP="00013429">
            <w:pPr>
              <w:pStyle w:val="BodyCopy"/>
            </w:pPr>
            <w:r w:rsidRPr="00013429">
              <w:t>Please use this section to demonstrate how your skills and experience meet the criteria set out in the person specification for this post.</w:t>
            </w:r>
          </w:p>
        </w:tc>
      </w:tr>
      <w:tr w:rsidR="00013429" w:rsidRPr="00013429" w14:paraId="01A89036" w14:textId="77777777" w:rsidTr="00215C80">
        <w:tc>
          <w:tcPr>
            <w:tcW w:w="9751" w:type="dxa"/>
            <w:tcBorders>
              <w:top w:val="single" w:sz="4" w:space="0" w:color="auto"/>
              <w:left w:val="single" w:sz="4" w:space="0" w:color="auto"/>
              <w:bottom w:val="single" w:sz="4" w:space="0" w:color="auto"/>
              <w:right w:val="single" w:sz="4" w:space="0" w:color="auto"/>
            </w:tcBorders>
          </w:tcPr>
          <w:p w14:paraId="783736AF" w14:textId="77777777" w:rsidR="00013429" w:rsidRPr="00013429" w:rsidRDefault="00013429" w:rsidP="00013429">
            <w:pPr>
              <w:pStyle w:val="BodyCopy"/>
            </w:pPr>
          </w:p>
          <w:p w14:paraId="7939C9E9" w14:textId="77777777" w:rsidR="00013429" w:rsidRPr="00013429" w:rsidRDefault="00013429" w:rsidP="00013429">
            <w:pPr>
              <w:pStyle w:val="BodyCopy"/>
            </w:pPr>
          </w:p>
          <w:p w14:paraId="3903F70A" w14:textId="77777777" w:rsidR="00013429" w:rsidRPr="00013429" w:rsidRDefault="00013429" w:rsidP="00013429">
            <w:pPr>
              <w:pStyle w:val="BodyCopy"/>
            </w:pPr>
          </w:p>
          <w:p w14:paraId="68291D29" w14:textId="77777777" w:rsidR="00013429" w:rsidRPr="00013429" w:rsidRDefault="00013429" w:rsidP="00013429">
            <w:pPr>
              <w:pStyle w:val="BodyCopy"/>
            </w:pPr>
          </w:p>
          <w:p w14:paraId="0C50A8A1" w14:textId="77777777" w:rsidR="00013429" w:rsidRPr="00013429" w:rsidRDefault="00013429" w:rsidP="00013429">
            <w:pPr>
              <w:pStyle w:val="BodyCopy"/>
            </w:pPr>
          </w:p>
          <w:p w14:paraId="0D61F033" w14:textId="77777777" w:rsidR="00013429" w:rsidRPr="00013429" w:rsidRDefault="00013429" w:rsidP="00013429">
            <w:pPr>
              <w:pStyle w:val="BodyCopy"/>
            </w:pPr>
          </w:p>
          <w:p w14:paraId="0148817D" w14:textId="77777777" w:rsidR="00013429" w:rsidRPr="00013429" w:rsidRDefault="00013429" w:rsidP="00013429">
            <w:pPr>
              <w:pStyle w:val="BodyCopy"/>
            </w:pPr>
          </w:p>
          <w:p w14:paraId="559C4B49" w14:textId="77777777" w:rsidR="00013429" w:rsidRPr="00013429" w:rsidRDefault="00013429" w:rsidP="00013429">
            <w:pPr>
              <w:pStyle w:val="BodyCopy"/>
            </w:pPr>
          </w:p>
          <w:p w14:paraId="6801162C" w14:textId="77777777" w:rsidR="00013429" w:rsidRPr="00013429" w:rsidRDefault="00013429" w:rsidP="00013429">
            <w:pPr>
              <w:pStyle w:val="BodyCopy"/>
            </w:pPr>
          </w:p>
          <w:p w14:paraId="0CBC7572" w14:textId="77777777" w:rsidR="00013429" w:rsidRPr="00013429" w:rsidRDefault="00013429" w:rsidP="00013429">
            <w:pPr>
              <w:pStyle w:val="BodyCopy"/>
            </w:pPr>
          </w:p>
          <w:p w14:paraId="34F259A0" w14:textId="77777777" w:rsidR="00013429" w:rsidRPr="00013429" w:rsidRDefault="00013429" w:rsidP="00013429">
            <w:pPr>
              <w:pStyle w:val="BodyCopy"/>
            </w:pPr>
          </w:p>
          <w:p w14:paraId="50652657" w14:textId="77777777" w:rsidR="00013429" w:rsidRPr="00013429" w:rsidRDefault="00013429" w:rsidP="00013429">
            <w:pPr>
              <w:pStyle w:val="BodyCopy"/>
            </w:pPr>
          </w:p>
          <w:p w14:paraId="537CC1EE" w14:textId="77777777" w:rsidR="00013429" w:rsidRPr="00013429" w:rsidRDefault="00013429" w:rsidP="00013429">
            <w:pPr>
              <w:pStyle w:val="BodyCopy"/>
            </w:pPr>
          </w:p>
          <w:p w14:paraId="3D3B185C" w14:textId="77777777" w:rsidR="00013429" w:rsidRPr="00013429" w:rsidRDefault="00013429" w:rsidP="00013429">
            <w:pPr>
              <w:pStyle w:val="BodyCopy"/>
            </w:pPr>
          </w:p>
          <w:p w14:paraId="1F224F5A" w14:textId="77777777" w:rsidR="00013429" w:rsidRPr="00013429" w:rsidRDefault="00013429" w:rsidP="00013429">
            <w:pPr>
              <w:pStyle w:val="BodyCopy"/>
            </w:pPr>
          </w:p>
          <w:p w14:paraId="024ADF94" w14:textId="77777777" w:rsidR="00013429" w:rsidRPr="00013429" w:rsidRDefault="00013429" w:rsidP="00013429">
            <w:pPr>
              <w:pStyle w:val="BodyCopy"/>
            </w:pPr>
          </w:p>
          <w:p w14:paraId="0D6FE6DE" w14:textId="77777777" w:rsidR="00013429" w:rsidRPr="00013429" w:rsidRDefault="00013429" w:rsidP="00013429">
            <w:pPr>
              <w:pStyle w:val="BodyCopy"/>
            </w:pPr>
          </w:p>
          <w:p w14:paraId="18F88BAD" w14:textId="77777777" w:rsidR="00013429" w:rsidRPr="00013429" w:rsidRDefault="00013429" w:rsidP="00013429">
            <w:pPr>
              <w:pStyle w:val="BodyCopy"/>
            </w:pPr>
          </w:p>
          <w:p w14:paraId="121318BC" w14:textId="77777777" w:rsidR="00013429" w:rsidRPr="00013429" w:rsidRDefault="00013429" w:rsidP="00013429">
            <w:pPr>
              <w:pStyle w:val="BodyCopy"/>
            </w:pPr>
          </w:p>
        </w:tc>
      </w:tr>
      <w:tr w:rsidR="00013429" w:rsidRPr="00013429" w14:paraId="34331E61" w14:textId="77777777" w:rsidTr="00215C80">
        <w:tc>
          <w:tcPr>
            <w:tcW w:w="9751" w:type="dxa"/>
            <w:tcBorders>
              <w:top w:val="single" w:sz="4" w:space="0" w:color="auto"/>
              <w:left w:val="single" w:sz="4" w:space="0" w:color="auto"/>
              <w:bottom w:val="single" w:sz="4" w:space="0" w:color="auto"/>
              <w:right w:val="single" w:sz="4" w:space="0" w:color="auto"/>
            </w:tcBorders>
            <w:vAlign w:val="center"/>
          </w:tcPr>
          <w:p w14:paraId="3AB105AA" w14:textId="77777777" w:rsidR="00013429" w:rsidRPr="00013429" w:rsidRDefault="00013429" w:rsidP="00013429">
            <w:pPr>
              <w:pStyle w:val="BodyCopy"/>
            </w:pPr>
            <w:r w:rsidRPr="00013429">
              <w:lastRenderedPageBreak/>
              <w:t>Please use this section to provide any other information in support of your application</w:t>
            </w:r>
          </w:p>
        </w:tc>
      </w:tr>
      <w:tr w:rsidR="00013429" w:rsidRPr="00013429" w14:paraId="7651E0CD" w14:textId="77777777" w:rsidTr="00215C80">
        <w:tc>
          <w:tcPr>
            <w:tcW w:w="9751" w:type="dxa"/>
            <w:tcBorders>
              <w:top w:val="single" w:sz="4" w:space="0" w:color="auto"/>
              <w:left w:val="single" w:sz="4" w:space="0" w:color="auto"/>
              <w:bottom w:val="single" w:sz="4" w:space="0" w:color="auto"/>
              <w:right w:val="single" w:sz="4" w:space="0" w:color="auto"/>
            </w:tcBorders>
          </w:tcPr>
          <w:p w14:paraId="28214974" w14:textId="77777777" w:rsidR="00013429" w:rsidRPr="00013429" w:rsidRDefault="00013429" w:rsidP="00013429">
            <w:pPr>
              <w:pStyle w:val="BodyCopy"/>
            </w:pPr>
          </w:p>
          <w:p w14:paraId="200BB54B" w14:textId="77777777" w:rsidR="00013429" w:rsidRPr="00013429" w:rsidRDefault="00013429" w:rsidP="00013429">
            <w:pPr>
              <w:pStyle w:val="BodyCopy"/>
            </w:pPr>
          </w:p>
          <w:p w14:paraId="7C36C307" w14:textId="77777777" w:rsidR="00013429" w:rsidRPr="00013429" w:rsidRDefault="00013429" w:rsidP="00013429">
            <w:pPr>
              <w:pStyle w:val="BodyCopy"/>
            </w:pPr>
          </w:p>
          <w:p w14:paraId="5BE4DA01" w14:textId="77777777" w:rsidR="00013429" w:rsidRPr="00013429" w:rsidRDefault="00013429" w:rsidP="00013429">
            <w:pPr>
              <w:pStyle w:val="BodyCopy"/>
            </w:pPr>
          </w:p>
          <w:p w14:paraId="758C38F1" w14:textId="77777777" w:rsidR="00013429" w:rsidRPr="00013429" w:rsidRDefault="00013429" w:rsidP="00013429">
            <w:pPr>
              <w:pStyle w:val="BodyCopy"/>
            </w:pPr>
          </w:p>
          <w:p w14:paraId="1F717AED" w14:textId="77777777" w:rsidR="00013429" w:rsidRPr="00013429" w:rsidRDefault="00013429" w:rsidP="00013429">
            <w:pPr>
              <w:pStyle w:val="BodyCopy"/>
            </w:pPr>
          </w:p>
          <w:p w14:paraId="5F8595DC" w14:textId="77777777" w:rsidR="00013429" w:rsidRPr="00013429" w:rsidRDefault="00013429" w:rsidP="00013429">
            <w:pPr>
              <w:pStyle w:val="BodyCopy"/>
            </w:pPr>
          </w:p>
          <w:p w14:paraId="22D308DE" w14:textId="77777777" w:rsidR="00013429" w:rsidRPr="00013429" w:rsidRDefault="00013429" w:rsidP="00013429">
            <w:pPr>
              <w:pStyle w:val="BodyCopy"/>
            </w:pPr>
          </w:p>
          <w:p w14:paraId="1507EE5D" w14:textId="77777777" w:rsidR="00013429" w:rsidRPr="00013429" w:rsidRDefault="00013429" w:rsidP="00013429">
            <w:pPr>
              <w:pStyle w:val="BodyCopy"/>
            </w:pPr>
          </w:p>
          <w:p w14:paraId="6C5024B9" w14:textId="77777777" w:rsidR="00013429" w:rsidRPr="00013429" w:rsidRDefault="00013429" w:rsidP="00013429">
            <w:pPr>
              <w:pStyle w:val="BodyCopy"/>
            </w:pPr>
          </w:p>
          <w:p w14:paraId="599DBD39" w14:textId="77777777" w:rsidR="00013429" w:rsidRPr="00013429" w:rsidRDefault="00013429" w:rsidP="00013429">
            <w:pPr>
              <w:pStyle w:val="BodyCopy"/>
            </w:pPr>
          </w:p>
          <w:p w14:paraId="137122D4" w14:textId="77777777" w:rsidR="00013429" w:rsidRPr="00013429" w:rsidRDefault="00013429" w:rsidP="00013429">
            <w:pPr>
              <w:pStyle w:val="BodyCopy"/>
            </w:pPr>
          </w:p>
        </w:tc>
      </w:tr>
    </w:tbl>
    <w:p w14:paraId="3E2A04BF" w14:textId="77777777" w:rsidR="00013429" w:rsidRPr="00013429" w:rsidRDefault="00013429" w:rsidP="00013429">
      <w:pPr>
        <w:pStyle w:val="BodyCopy"/>
        <w:rPr>
          <w:b/>
        </w:rPr>
      </w:pPr>
    </w:p>
    <w:p w14:paraId="6D04D8FE" w14:textId="77777777" w:rsidR="00013429" w:rsidRPr="00013429" w:rsidRDefault="00013429" w:rsidP="00013429">
      <w:pPr>
        <w:pStyle w:val="BodyCopy"/>
      </w:pPr>
      <w:r w:rsidRPr="00013429">
        <w:lastRenderedPageBreak/>
        <w:t>To comply with the Immigration Act 1996, we are required to see proof of your right to work in the UK. We will request this once an offer of employment has been made. If you require a work permit to work in the UK, please indicate below.</w:t>
      </w:r>
    </w:p>
    <w:p w14:paraId="6E057EA8" w14:textId="77777777" w:rsidR="00013429" w:rsidRPr="00013429" w:rsidRDefault="001F64BF" w:rsidP="00013429">
      <w:pPr>
        <w:pStyle w:val="BodyCopy"/>
      </w:pPr>
      <w:sdt>
        <w:sdtPr>
          <w:id w:val="-1673562490"/>
          <w14:checkbox>
            <w14:checked w14:val="0"/>
            <w14:checkedState w14:val="2612" w14:font="MS Gothic"/>
            <w14:uncheckedState w14:val="2610" w14:font="MS Gothic"/>
          </w14:checkbox>
        </w:sdtPr>
        <w:sdtEndPr/>
        <w:sdtContent>
          <w:r w:rsidR="00013429" w:rsidRPr="00013429">
            <w:rPr>
              <w:rFonts w:ascii="Segoe UI Symbol" w:hAnsi="Segoe UI Symbol" w:cs="Segoe UI Symbol"/>
            </w:rPr>
            <w:t>☐</w:t>
          </w:r>
        </w:sdtContent>
      </w:sdt>
      <w:r w:rsidR="00013429" w:rsidRPr="00013429">
        <w:t xml:space="preserve"> Yes</w:t>
      </w:r>
      <w:r w:rsidR="00013429" w:rsidRPr="00013429">
        <w:tab/>
      </w:r>
      <w:r w:rsidR="00013429" w:rsidRPr="00013429">
        <w:tab/>
      </w:r>
      <w:sdt>
        <w:sdtPr>
          <w:id w:val="1296567356"/>
          <w14:checkbox>
            <w14:checked w14:val="0"/>
            <w14:checkedState w14:val="2612" w14:font="MS Gothic"/>
            <w14:uncheckedState w14:val="2610" w14:font="MS Gothic"/>
          </w14:checkbox>
        </w:sdtPr>
        <w:sdtEndPr/>
        <w:sdtContent>
          <w:r w:rsidR="00013429" w:rsidRPr="00013429">
            <w:rPr>
              <w:rFonts w:ascii="Segoe UI Symbol" w:hAnsi="Segoe UI Symbol" w:cs="Segoe UI Symbol"/>
            </w:rPr>
            <w:t>☐</w:t>
          </w:r>
        </w:sdtContent>
      </w:sdt>
      <w:r w:rsidR="00013429" w:rsidRPr="00013429">
        <w:t xml:space="preserve"> No</w:t>
      </w:r>
    </w:p>
    <w:p w14:paraId="63D8F2EF" w14:textId="77777777" w:rsidR="00013429" w:rsidRPr="00013429" w:rsidRDefault="00013429" w:rsidP="00013429">
      <w:pPr>
        <w:pStyle w:val="BodyCopy"/>
      </w:pPr>
      <w:r w:rsidRPr="00013429">
        <w:t xml:space="preserve">If yes, please give details of the type of work permit or visa you have/require: </w:t>
      </w:r>
    </w:p>
    <w:tbl>
      <w:tblPr>
        <w:tblStyle w:val="TableGrid"/>
        <w:tblW w:w="9751" w:type="dxa"/>
        <w:tblInd w:w="-147" w:type="dxa"/>
        <w:tblLook w:val="04A0" w:firstRow="1" w:lastRow="0" w:firstColumn="1" w:lastColumn="0" w:noHBand="0" w:noVBand="1"/>
      </w:tblPr>
      <w:tblGrid>
        <w:gridCol w:w="9751"/>
      </w:tblGrid>
      <w:tr w:rsidR="00013429" w:rsidRPr="00013429" w14:paraId="536C0B4A" w14:textId="77777777" w:rsidTr="00215C80">
        <w:tc>
          <w:tcPr>
            <w:tcW w:w="9751" w:type="dxa"/>
          </w:tcPr>
          <w:p w14:paraId="14EC9710" w14:textId="77777777" w:rsidR="00013429" w:rsidRPr="00013429" w:rsidRDefault="00013429" w:rsidP="00013429">
            <w:pPr>
              <w:pStyle w:val="BodyCopy"/>
            </w:pPr>
          </w:p>
        </w:tc>
      </w:tr>
    </w:tbl>
    <w:p w14:paraId="7C98F968" w14:textId="77777777" w:rsidR="00013429" w:rsidRPr="00013429" w:rsidRDefault="00013429" w:rsidP="00013429">
      <w:pPr>
        <w:pStyle w:val="BodyCopy"/>
        <w:spacing w:before="120"/>
      </w:pPr>
      <w:r w:rsidRPr="00013429">
        <w:t>Please give details of any criminal convictions you have had, excluding any ‘spent’ under the Rehabilitation of Offenders Act 1974 (minor motoring offences may be disregarded)</w:t>
      </w:r>
    </w:p>
    <w:tbl>
      <w:tblPr>
        <w:tblW w:w="97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1"/>
      </w:tblGrid>
      <w:tr w:rsidR="00013429" w:rsidRPr="00013429" w14:paraId="3BE2CB78" w14:textId="77777777" w:rsidTr="00215C80">
        <w:tc>
          <w:tcPr>
            <w:tcW w:w="9751" w:type="dxa"/>
            <w:tcBorders>
              <w:top w:val="single" w:sz="4" w:space="0" w:color="auto"/>
              <w:left w:val="single" w:sz="4" w:space="0" w:color="auto"/>
              <w:bottom w:val="single" w:sz="4" w:space="0" w:color="auto"/>
              <w:right w:val="single" w:sz="4" w:space="0" w:color="auto"/>
            </w:tcBorders>
          </w:tcPr>
          <w:p w14:paraId="13A4FF4C" w14:textId="77777777" w:rsidR="00013429" w:rsidRPr="00013429" w:rsidRDefault="00013429" w:rsidP="00013429">
            <w:pPr>
              <w:pStyle w:val="BodyCopy"/>
            </w:pPr>
          </w:p>
        </w:tc>
      </w:tr>
    </w:tbl>
    <w:p w14:paraId="06A491AA" w14:textId="77777777" w:rsidR="00013429" w:rsidRPr="00013429" w:rsidRDefault="00013429" w:rsidP="00013429">
      <w:pPr>
        <w:pStyle w:val="Heading3"/>
      </w:pPr>
      <w:r w:rsidRPr="00013429">
        <w:t>Declaration</w:t>
      </w:r>
    </w:p>
    <w:p w14:paraId="7274DCC7" w14:textId="77777777" w:rsidR="00013429" w:rsidRPr="00013429" w:rsidRDefault="00013429" w:rsidP="00013429">
      <w:pPr>
        <w:pStyle w:val="BodyCopy"/>
      </w:pPr>
      <w:r w:rsidRPr="00013429">
        <w:t xml:space="preserve">By sending us your application by email, you confirm all information given on this form is, to the best of your knowledge and belief, accurate and complete and that you have omitted nothing, which to the best of your knowledge might affect this application. </w:t>
      </w:r>
    </w:p>
    <w:p w14:paraId="0846BD13" w14:textId="1A15E9A9" w:rsidR="00013429" w:rsidRPr="00013429" w:rsidRDefault="00013429" w:rsidP="00013429">
      <w:pPr>
        <w:pStyle w:val="BodyCopy"/>
        <w:rPr>
          <w:u w:val="single"/>
        </w:rPr>
      </w:pPr>
      <w:r w:rsidRPr="00013429">
        <w:t xml:space="preserve">You also agree that The Reading Agency may use the information included on this form to assess your application.  </w:t>
      </w:r>
      <w:r w:rsidRPr="00013429">
        <w:rPr>
          <w:b/>
          <w:bCs/>
        </w:rPr>
        <w:t xml:space="preserve">Our full recruitment privacy policy is available on our </w:t>
      </w:r>
      <w:hyperlink r:id="rId14" w:history="1">
        <w:r w:rsidRPr="00013429">
          <w:rPr>
            <w:rStyle w:val="Hyperlink"/>
          </w:rPr>
          <w:t>website</w:t>
        </w:r>
      </w:hyperlink>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3827"/>
      </w:tblGrid>
      <w:tr w:rsidR="00013429" w:rsidRPr="00013429" w14:paraId="7C65383A" w14:textId="77777777" w:rsidTr="00215C80">
        <w:tc>
          <w:tcPr>
            <w:tcW w:w="5954" w:type="dxa"/>
            <w:tcBorders>
              <w:top w:val="single" w:sz="4" w:space="0" w:color="auto"/>
              <w:left w:val="single" w:sz="4" w:space="0" w:color="auto"/>
              <w:bottom w:val="single" w:sz="4" w:space="0" w:color="auto"/>
              <w:right w:val="single" w:sz="4" w:space="0" w:color="auto"/>
            </w:tcBorders>
            <w:vAlign w:val="center"/>
          </w:tcPr>
          <w:p w14:paraId="1CD04245" w14:textId="77777777" w:rsidR="00013429" w:rsidRPr="00013429" w:rsidRDefault="00013429" w:rsidP="00013429">
            <w:pPr>
              <w:pStyle w:val="BodyCopy"/>
            </w:pPr>
            <w:r w:rsidRPr="00013429">
              <w:t xml:space="preserve">Your name:  </w:t>
            </w:r>
          </w:p>
        </w:tc>
        <w:tc>
          <w:tcPr>
            <w:tcW w:w="3827" w:type="dxa"/>
            <w:tcBorders>
              <w:top w:val="single" w:sz="4" w:space="0" w:color="auto"/>
              <w:left w:val="single" w:sz="4" w:space="0" w:color="auto"/>
              <w:bottom w:val="single" w:sz="4" w:space="0" w:color="auto"/>
              <w:right w:val="single" w:sz="4" w:space="0" w:color="auto"/>
            </w:tcBorders>
            <w:vAlign w:val="center"/>
          </w:tcPr>
          <w:p w14:paraId="7C8B05AA" w14:textId="77777777" w:rsidR="00013429" w:rsidRPr="00013429" w:rsidRDefault="00013429" w:rsidP="00013429">
            <w:pPr>
              <w:pStyle w:val="BodyCopy"/>
            </w:pPr>
            <w:r w:rsidRPr="00013429">
              <w:t xml:space="preserve">Date: </w:t>
            </w:r>
          </w:p>
        </w:tc>
      </w:tr>
    </w:tbl>
    <w:p w14:paraId="522AF172" w14:textId="77777777" w:rsidR="00013429" w:rsidRPr="00013429" w:rsidRDefault="00013429" w:rsidP="00013429">
      <w:pPr>
        <w:pStyle w:val="BodyCopy"/>
        <w:rPr>
          <w:b/>
          <w:bCs/>
        </w:rPr>
      </w:pPr>
      <w:r w:rsidRPr="00013429">
        <w:rPr>
          <w:b/>
          <w:bCs/>
        </w:rPr>
        <w:t xml:space="preserve">Have you completed our </w:t>
      </w:r>
      <w:hyperlink r:id="rId15" w:history="1">
        <w:r w:rsidRPr="00013429">
          <w:rPr>
            <w:rStyle w:val="Hyperlink"/>
            <w:b/>
            <w:bCs/>
          </w:rPr>
          <w:t>online equal opportunities monitoring form</w:t>
        </w:r>
      </w:hyperlink>
      <w:r w:rsidRPr="00013429">
        <w:rPr>
          <w:b/>
          <w:bCs/>
        </w:rPr>
        <w:t>?</w:t>
      </w:r>
    </w:p>
    <w:p w14:paraId="547D7D4D" w14:textId="77777777" w:rsidR="00013429" w:rsidRPr="00013429" w:rsidRDefault="00013429" w:rsidP="00013429">
      <w:pPr>
        <w:pStyle w:val="BodyCopy"/>
        <w:rPr>
          <w:b/>
          <w:bCs/>
        </w:rPr>
      </w:pPr>
      <w:r w:rsidRPr="00013429">
        <w:rPr>
          <w:b/>
          <w:bCs/>
        </w:rPr>
        <w:t>Thank you</w:t>
      </w:r>
    </w:p>
    <w:p w14:paraId="6D3CD979" w14:textId="77777777" w:rsidR="00013429" w:rsidRPr="00013429" w:rsidRDefault="00013429" w:rsidP="00013429">
      <w:pPr>
        <w:pStyle w:val="BodyCopy"/>
      </w:pPr>
    </w:p>
    <w:p w14:paraId="4E6F5C9E" w14:textId="77777777" w:rsidR="00437CB6" w:rsidRDefault="00437CB6" w:rsidP="00437CB6">
      <w:pPr>
        <w:pStyle w:val="BodyCopy"/>
      </w:pPr>
    </w:p>
    <w:p w14:paraId="2140FCE8" w14:textId="77777777" w:rsidR="002A2258" w:rsidRDefault="002A2258" w:rsidP="004C5FA6">
      <w:pPr>
        <w:pStyle w:val="BodyCopy"/>
      </w:pPr>
    </w:p>
    <w:p w14:paraId="55330C26" w14:textId="77777777" w:rsidR="004C5FA6" w:rsidRPr="00877EB2" w:rsidRDefault="004C5FA6" w:rsidP="00F16387"/>
    <w:sectPr w:rsidR="004C5FA6" w:rsidRPr="00877EB2" w:rsidSect="00013429">
      <w:headerReference w:type="default" r:id="rId16"/>
      <w:headerReference w:type="first" r:id="rId17"/>
      <w:footerReference w:type="first" r:id="rId18"/>
      <w:type w:val="continuous"/>
      <w:pgSz w:w="11907" w:h="16840" w:code="9"/>
      <w:pgMar w:top="1701" w:right="992" w:bottom="1560" w:left="1276" w:header="709"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F75C" w14:textId="77777777" w:rsidR="00013429" w:rsidRDefault="00013429">
      <w:r>
        <w:separator/>
      </w:r>
    </w:p>
  </w:endnote>
  <w:endnote w:type="continuationSeparator" w:id="0">
    <w:p w14:paraId="06AEAAFF" w14:textId="77777777" w:rsidR="00013429" w:rsidRDefault="0001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rter">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bson Book">
    <w:altName w:val="Calibri"/>
    <w:panose1 w:val="00000000000000000000"/>
    <w:charset w:val="00"/>
    <w:family w:val="modern"/>
    <w:notTrueType/>
    <w:pitch w:val="variable"/>
    <w:sig w:usb0="A00000EF" w:usb1="4200006A" w:usb2="00000000" w:usb3="00000000" w:csb0="00000093" w:csb1="00000000"/>
  </w:font>
  <w:font w:name="Museo Slab 900">
    <w:charset w:val="00"/>
    <w:family w:val="modern"/>
    <w:notTrueType/>
    <w:pitch w:val="variable"/>
    <w:sig w:usb0="A00000AF" w:usb1="4000004B" w:usb2="00000000" w:usb3="00000000" w:csb0="00000093" w:csb1="00000000"/>
  </w:font>
  <w:font w:name="LuMarc Com">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25D" w14:textId="77777777" w:rsidR="00762B45" w:rsidRDefault="006D747D">
    <w:pPr>
      <w:pStyle w:val="Footer"/>
    </w:pPr>
    <w:r>
      <w:rPr>
        <w:noProof/>
        <w:lang w:eastAsia="en-GB"/>
      </w:rPr>
      <w:drawing>
        <wp:anchor distT="0" distB="0" distL="114300" distR="114300" simplePos="0" relativeHeight="251656192" behindDoc="0" locked="0" layoutInCell="1" allowOverlap="1" wp14:anchorId="16B4BFF5" wp14:editId="2F34E9A7">
          <wp:simplePos x="0" y="0"/>
          <wp:positionH relativeFrom="page">
            <wp:posOffset>288290</wp:posOffset>
          </wp:positionH>
          <wp:positionV relativeFrom="page">
            <wp:posOffset>9721215</wp:posOffset>
          </wp:positionV>
          <wp:extent cx="2278800" cy="720000"/>
          <wp:effectExtent l="0" t="0" r="7620" b="4445"/>
          <wp:wrapSquare wrapText="bothSides"/>
          <wp:docPr id="193932437" name="Picture 1939324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88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0DF3" w14:textId="77777777" w:rsidR="00013429" w:rsidRDefault="00013429">
      <w:r>
        <w:separator/>
      </w:r>
    </w:p>
  </w:footnote>
  <w:footnote w:type="continuationSeparator" w:id="0">
    <w:p w14:paraId="251BA769" w14:textId="77777777" w:rsidR="00013429" w:rsidRDefault="0001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2F01" w14:textId="77777777" w:rsidR="00FA533F" w:rsidRDefault="00FA533F" w:rsidP="007511EE">
    <w:pP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B21F" w14:textId="77777777" w:rsidR="00762B45" w:rsidRDefault="00762B45">
    <w:pPr>
      <w:pStyle w:val="Header"/>
    </w:pPr>
    <w:r>
      <w:rPr>
        <w:noProof/>
      </w:rPr>
      <w:drawing>
        <wp:anchor distT="0" distB="0" distL="114300" distR="114300" simplePos="0" relativeHeight="251662336" behindDoc="0" locked="1" layoutInCell="1" allowOverlap="1" wp14:anchorId="1331733E" wp14:editId="6B1EC692">
          <wp:simplePos x="0" y="0"/>
          <wp:positionH relativeFrom="page">
            <wp:posOffset>288290</wp:posOffset>
          </wp:positionH>
          <wp:positionV relativeFrom="page">
            <wp:posOffset>288290</wp:posOffset>
          </wp:positionV>
          <wp:extent cx="1620000" cy="925200"/>
          <wp:effectExtent l="0" t="0" r="0" b="8255"/>
          <wp:wrapSquare wrapText="bothSides"/>
          <wp:docPr id="1523762863" name="Picture 15237628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84251" name="Picture 124148425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20000" cy="92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05235A4"/>
    <w:lvl w:ilvl="0">
      <w:start w:val="1"/>
      <w:numFmt w:val="decimal"/>
      <w:lvlText w:val="%1."/>
      <w:lvlJc w:val="left"/>
      <w:pPr>
        <w:tabs>
          <w:tab w:val="num" w:pos="1209"/>
        </w:tabs>
        <w:ind w:left="1209" w:hanging="360"/>
      </w:pPr>
    </w:lvl>
  </w:abstractNum>
  <w:abstractNum w:abstractNumId="1" w15:restartNumberingAfterBreak="0">
    <w:nsid w:val="209A64C8"/>
    <w:multiLevelType w:val="hybridMultilevel"/>
    <w:tmpl w:val="15663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9D23B8"/>
    <w:multiLevelType w:val="multilevel"/>
    <w:tmpl w:val="2A1E3592"/>
    <w:styleLink w:val="List0"/>
    <w:lvl w:ilvl="0">
      <w:numFmt w:val="bullet"/>
      <w:lvlText w:val="•"/>
      <w:lvlJc w:val="left"/>
      <w:pPr>
        <w:tabs>
          <w:tab w:val="num" w:pos="180"/>
        </w:tabs>
        <w:ind w:left="180" w:hanging="180"/>
      </w:pPr>
      <w:rPr>
        <w:rFonts w:ascii="Charter" w:eastAsia="Charter" w:hAnsi="Charter" w:cs="Charter"/>
        <w:position w:val="0"/>
        <w:sz w:val="26"/>
        <w:szCs w:val="26"/>
      </w:rPr>
    </w:lvl>
    <w:lvl w:ilvl="1">
      <w:start w:val="1"/>
      <w:numFmt w:val="bullet"/>
      <w:lvlText w:val="•"/>
      <w:lvlJc w:val="left"/>
      <w:pPr>
        <w:tabs>
          <w:tab w:val="num" w:pos="392"/>
        </w:tabs>
        <w:ind w:left="392" w:hanging="212"/>
      </w:pPr>
      <w:rPr>
        <w:rFonts w:ascii="Charter" w:eastAsia="Charter" w:hAnsi="Charter" w:cs="Charter"/>
        <w:position w:val="0"/>
        <w:sz w:val="26"/>
        <w:szCs w:val="26"/>
      </w:rPr>
    </w:lvl>
    <w:lvl w:ilvl="2">
      <w:start w:val="1"/>
      <w:numFmt w:val="bullet"/>
      <w:lvlText w:val="•"/>
      <w:lvlJc w:val="left"/>
      <w:pPr>
        <w:tabs>
          <w:tab w:val="num" w:pos="572"/>
        </w:tabs>
        <w:ind w:left="572" w:hanging="212"/>
      </w:pPr>
      <w:rPr>
        <w:rFonts w:ascii="Charter" w:eastAsia="Charter" w:hAnsi="Charter" w:cs="Charter"/>
        <w:position w:val="0"/>
        <w:sz w:val="26"/>
        <w:szCs w:val="26"/>
      </w:rPr>
    </w:lvl>
    <w:lvl w:ilvl="3">
      <w:start w:val="1"/>
      <w:numFmt w:val="bullet"/>
      <w:lvlText w:val="•"/>
      <w:lvlJc w:val="left"/>
      <w:pPr>
        <w:tabs>
          <w:tab w:val="num" w:pos="752"/>
        </w:tabs>
        <w:ind w:left="752" w:hanging="212"/>
      </w:pPr>
      <w:rPr>
        <w:rFonts w:ascii="Charter" w:eastAsia="Charter" w:hAnsi="Charter" w:cs="Charter"/>
        <w:position w:val="0"/>
        <w:sz w:val="26"/>
        <w:szCs w:val="26"/>
      </w:rPr>
    </w:lvl>
    <w:lvl w:ilvl="4">
      <w:start w:val="1"/>
      <w:numFmt w:val="bullet"/>
      <w:lvlText w:val="•"/>
      <w:lvlJc w:val="left"/>
      <w:pPr>
        <w:tabs>
          <w:tab w:val="num" w:pos="932"/>
        </w:tabs>
        <w:ind w:left="932" w:hanging="212"/>
      </w:pPr>
      <w:rPr>
        <w:rFonts w:ascii="Charter" w:eastAsia="Charter" w:hAnsi="Charter" w:cs="Charter"/>
        <w:position w:val="0"/>
        <w:sz w:val="26"/>
        <w:szCs w:val="26"/>
      </w:rPr>
    </w:lvl>
    <w:lvl w:ilvl="5">
      <w:start w:val="1"/>
      <w:numFmt w:val="bullet"/>
      <w:lvlText w:val="•"/>
      <w:lvlJc w:val="left"/>
      <w:pPr>
        <w:tabs>
          <w:tab w:val="num" w:pos="1112"/>
        </w:tabs>
        <w:ind w:left="1112" w:hanging="212"/>
      </w:pPr>
      <w:rPr>
        <w:rFonts w:ascii="Charter" w:eastAsia="Charter" w:hAnsi="Charter" w:cs="Charter"/>
        <w:position w:val="0"/>
        <w:sz w:val="26"/>
        <w:szCs w:val="26"/>
      </w:rPr>
    </w:lvl>
    <w:lvl w:ilvl="6">
      <w:start w:val="1"/>
      <w:numFmt w:val="bullet"/>
      <w:lvlText w:val="•"/>
      <w:lvlJc w:val="left"/>
      <w:pPr>
        <w:tabs>
          <w:tab w:val="num" w:pos="1292"/>
        </w:tabs>
        <w:ind w:left="1292" w:hanging="212"/>
      </w:pPr>
      <w:rPr>
        <w:rFonts w:ascii="Charter" w:eastAsia="Charter" w:hAnsi="Charter" w:cs="Charter"/>
        <w:position w:val="0"/>
        <w:sz w:val="26"/>
        <w:szCs w:val="26"/>
      </w:rPr>
    </w:lvl>
    <w:lvl w:ilvl="7">
      <w:start w:val="1"/>
      <w:numFmt w:val="bullet"/>
      <w:lvlText w:val="•"/>
      <w:lvlJc w:val="left"/>
      <w:pPr>
        <w:tabs>
          <w:tab w:val="num" w:pos="1472"/>
        </w:tabs>
        <w:ind w:left="1472" w:hanging="212"/>
      </w:pPr>
      <w:rPr>
        <w:rFonts w:ascii="Charter" w:eastAsia="Charter" w:hAnsi="Charter" w:cs="Charter"/>
        <w:position w:val="0"/>
        <w:sz w:val="26"/>
        <w:szCs w:val="26"/>
      </w:rPr>
    </w:lvl>
    <w:lvl w:ilvl="8">
      <w:start w:val="1"/>
      <w:numFmt w:val="bullet"/>
      <w:lvlText w:val="•"/>
      <w:lvlJc w:val="left"/>
      <w:pPr>
        <w:tabs>
          <w:tab w:val="num" w:pos="1652"/>
        </w:tabs>
        <w:ind w:left="1652" w:hanging="212"/>
      </w:pPr>
      <w:rPr>
        <w:rFonts w:ascii="Charter" w:eastAsia="Charter" w:hAnsi="Charter" w:cs="Charter"/>
        <w:position w:val="0"/>
        <w:sz w:val="26"/>
        <w:szCs w:val="26"/>
      </w:rPr>
    </w:lvl>
  </w:abstractNum>
  <w:abstractNum w:abstractNumId="3" w15:restartNumberingAfterBreak="0">
    <w:nsid w:val="4E7C21BA"/>
    <w:multiLevelType w:val="hybridMultilevel"/>
    <w:tmpl w:val="228007AE"/>
    <w:lvl w:ilvl="0" w:tplc="1B10A1A4">
      <w:start w:val="1"/>
      <w:numFmt w:val="bullet"/>
      <w:pStyle w:val="ListBulletBold"/>
      <w:lvlText w:val=""/>
      <w:lvlJc w:val="left"/>
      <w:pPr>
        <w:ind w:left="360" w:hanging="360"/>
      </w:pPr>
      <w:rPr>
        <w:rFonts w:ascii="Symbol" w:hAnsi="Symbol" w:hint="default"/>
        <w:color w:val="FE00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4D0A3B"/>
    <w:multiLevelType w:val="multilevel"/>
    <w:tmpl w:val="57B2DAAE"/>
    <w:styleLink w:val="List1"/>
    <w:lvl w:ilvl="0">
      <w:numFmt w:val="bullet"/>
      <w:lvlText w:val="•"/>
      <w:lvlJc w:val="left"/>
      <w:pPr>
        <w:tabs>
          <w:tab w:val="num" w:pos="165"/>
        </w:tabs>
        <w:ind w:left="165" w:hanging="165"/>
      </w:pPr>
      <w:rPr>
        <w:rFonts w:ascii="Charter" w:eastAsia="Charter" w:hAnsi="Charter" w:cs="Charter"/>
        <w:position w:val="0"/>
        <w:sz w:val="26"/>
        <w:szCs w:val="26"/>
      </w:rPr>
    </w:lvl>
    <w:lvl w:ilvl="1">
      <w:start w:val="1"/>
      <w:numFmt w:val="bullet"/>
      <w:lvlText w:val="•"/>
      <w:lvlJc w:val="left"/>
      <w:pPr>
        <w:tabs>
          <w:tab w:val="num" w:pos="392"/>
        </w:tabs>
        <w:ind w:left="392" w:hanging="212"/>
      </w:pPr>
      <w:rPr>
        <w:rFonts w:ascii="Charter" w:eastAsia="Charter" w:hAnsi="Charter" w:cs="Charter"/>
        <w:position w:val="0"/>
        <w:sz w:val="26"/>
        <w:szCs w:val="26"/>
      </w:rPr>
    </w:lvl>
    <w:lvl w:ilvl="2">
      <w:start w:val="1"/>
      <w:numFmt w:val="bullet"/>
      <w:lvlText w:val="•"/>
      <w:lvlJc w:val="left"/>
      <w:pPr>
        <w:tabs>
          <w:tab w:val="num" w:pos="572"/>
        </w:tabs>
        <w:ind w:left="572" w:hanging="212"/>
      </w:pPr>
      <w:rPr>
        <w:rFonts w:ascii="Charter" w:eastAsia="Charter" w:hAnsi="Charter" w:cs="Charter"/>
        <w:position w:val="0"/>
        <w:sz w:val="26"/>
        <w:szCs w:val="26"/>
      </w:rPr>
    </w:lvl>
    <w:lvl w:ilvl="3">
      <w:start w:val="1"/>
      <w:numFmt w:val="bullet"/>
      <w:lvlText w:val="•"/>
      <w:lvlJc w:val="left"/>
      <w:pPr>
        <w:tabs>
          <w:tab w:val="num" w:pos="752"/>
        </w:tabs>
        <w:ind w:left="752" w:hanging="212"/>
      </w:pPr>
      <w:rPr>
        <w:rFonts w:ascii="Charter" w:eastAsia="Charter" w:hAnsi="Charter" w:cs="Charter"/>
        <w:position w:val="0"/>
        <w:sz w:val="26"/>
        <w:szCs w:val="26"/>
      </w:rPr>
    </w:lvl>
    <w:lvl w:ilvl="4">
      <w:start w:val="1"/>
      <w:numFmt w:val="bullet"/>
      <w:lvlText w:val="•"/>
      <w:lvlJc w:val="left"/>
      <w:pPr>
        <w:tabs>
          <w:tab w:val="num" w:pos="932"/>
        </w:tabs>
        <w:ind w:left="932" w:hanging="212"/>
      </w:pPr>
      <w:rPr>
        <w:rFonts w:ascii="Charter" w:eastAsia="Charter" w:hAnsi="Charter" w:cs="Charter"/>
        <w:position w:val="0"/>
        <w:sz w:val="26"/>
        <w:szCs w:val="26"/>
      </w:rPr>
    </w:lvl>
    <w:lvl w:ilvl="5">
      <w:start w:val="1"/>
      <w:numFmt w:val="bullet"/>
      <w:lvlText w:val="•"/>
      <w:lvlJc w:val="left"/>
      <w:pPr>
        <w:tabs>
          <w:tab w:val="num" w:pos="1112"/>
        </w:tabs>
        <w:ind w:left="1112" w:hanging="212"/>
      </w:pPr>
      <w:rPr>
        <w:rFonts w:ascii="Charter" w:eastAsia="Charter" w:hAnsi="Charter" w:cs="Charter"/>
        <w:position w:val="0"/>
        <w:sz w:val="26"/>
        <w:szCs w:val="26"/>
      </w:rPr>
    </w:lvl>
    <w:lvl w:ilvl="6">
      <w:start w:val="1"/>
      <w:numFmt w:val="bullet"/>
      <w:lvlText w:val="•"/>
      <w:lvlJc w:val="left"/>
      <w:pPr>
        <w:tabs>
          <w:tab w:val="num" w:pos="1292"/>
        </w:tabs>
        <w:ind w:left="1292" w:hanging="212"/>
      </w:pPr>
      <w:rPr>
        <w:rFonts w:ascii="Charter" w:eastAsia="Charter" w:hAnsi="Charter" w:cs="Charter"/>
        <w:position w:val="0"/>
        <w:sz w:val="26"/>
        <w:szCs w:val="26"/>
      </w:rPr>
    </w:lvl>
    <w:lvl w:ilvl="7">
      <w:start w:val="1"/>
      <w:numFmt w:val="bullet"/>
      <w:lvlText w:val="•"/>
      <w:lvlJc w:val="left"/>
      <w:pPr>
        <w:tabs>
          <w:tab w:val="num" w:pos="1472"/>
        </w:tabs>
        <w:ind w:left="1472" w:hanging="212"/>
      </w:pPr>
      <w:rPr>
        <w:rFonts w:ascii="Charter" w:eastAsia="Charter" w:hAnsi="Charter" w:cs="Charter"/>
        <w:position w:val="0"/>
        <w:sz w:val="26"/>
        <w:szCs w:val="26"/>
      </w:rPr>
    </w:lvl>
    <w:lvl w:ilvl="8">
      <w:start w:val="1"/>
      <w:numFmt w:val="bullet"/>
      <w:lvlText w:val="•"/>
      <w:lvlJc w:val="left"/>
      <w:pPr>
        <w:tabs>
          <w:tab w:val="num" w:pos="1652"/>
        </w:tabs>
        <w:ind w:left="1652" w:hanging="212"/>
      </w:pPr>
      <w:rPr>
        <w:rFonts w:ascii="Charter" w:eastAsia="Charter" w:hAnsi="Charter" w:cs="Charter"/>
        <w:position w:val="0"/>
        <w:sz w:val="26"/>
        <w:szCs w:val="26"/>
      </w:rPr>
    </w:lvl>
  </w:abstractNum>
  <w:abstractNum w:abstractNumId="5" w15:restartNumberingAfterBreak="0">
    <w:nsid w:val="550031DF"/>
    <w:multiLevelType w:val="hybridMultilevel"/>
    <w:tmpl w:val="F12E03D2"/>
    <w:lvl w:ilvl="0" w:tplc="AAF8A068">
      <w:start w:val="1"/>
      <w:numFmt w:val="bullet"/>
      <w:pStyle w:val="ListBullet"/>
      <w:lvlText w:val=""/>
      <w:lvlJc w:val="left"/>
      <w:pPr>
        <w:ind w:left="360" w:hanging="360"/>
      </w:pPr>
      <w:rPr>
        <w:rFonts w:ascii="Symbol" w:hAnsi="Symbol" w:hint="default"/>
        <w:color w:val="FE00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1E754F"/>
    <w:multiLevelType w:val="hybridMultilevel"/>
    <w:tmpl w:val="2ABA8206"/>
    <w:lvl w:ilvl="0" w:tplc="BED6A550">
      <w:start w:val="1"/>
      <w:numFmt w:val="decimal"/>
      <w:pStyle w:val="ListNumbered"/>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5923D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7EF960BD"/>
    <w:multiLevelType w:val="hybridMultilevel"/>
    <w:tmpl w:val="5CC69F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27794155">
    <w:abstractNumId w:val="6"/>
  </w:num>
  <w:num w:numId="2" w16cid:durableId="1325476648">
    <w:abstractNumId w:val="7"/>
  </w:num>
  <w:num w:numId="3" w16cid:durableId="1196431286">
    <w:abstractNumId w:val="3"/>
  </w:num>
  <w:num w:numId="4" w16cid:durableId="1978022501">
    <w:abstractNumId w:val="2"/>
  </w:num>
  <w:num w:numId="5" w16cid:durableId="543059464">
    <w:abstractNumId w:val="4"/>
  </w:num>
  <w:num w:numId="6" w16cid:durableId="352609677">
    <w:abstractNumId w:val="5"/>
  </w:num>
  <w:num w:numId="7" w16cid:durableId="1071849355">
    <w:abstractNumId w:val="0"/>
  </w:num>
  <w:num w:numId="8" w16cid:durableId="1139496918">
    <w:abstractNumId w:val="8"/>
  </w:num>
  <w:num w:numId="9" w16cid:durableId="155427140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ttachedTemplate r:id="rId1"/>
  <w:stylePaneFormatFilter w:val="B408" w:allStyles="0" w:customStyles="0" w:latentStyles="0" w:stylesInUse="1" w:headingStyles="0" w:numberingStyles="0" w:tableStyles="0" w:directFormattingOnRuns="0" w:directFormattingOnParagraphs="0" w:directFormattingOnNumbering="1" w:directFormattingOnTables="0" w:clearFormatting="1" w:top3HeadingStyles="1" w:visibleStyles="0" w:alternateStyleNames="1"/>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29"/>
    <w:rsid w:val="00003240"/>
    <w:rsid w:val="00007D1E"/>
    <w:rsid w:val="00013429"/>
    <w:rsid w:val="00023228"/>
    <w:rsid w:val="0002424F"/>
    <w:rsid w:val="0002702F"/>
    <w:rsid w:val="00032026"/>
    <w:rsid w:val="00037426"/>
    <w:rsid w:val="00056E7B"/>
    <w:rsid w:val="00062982"/>
    <w:rsid w:val="00063230"/>
    <w:rsid w:val="00087911"/>
    <w:rsid w:val="000A4374"/>
    <w:rsid w:val="000B28CE"/>
    <w:rsid w:val="000B2D31"/>
    <w:rsid w:val="000E30E0"/>
    <w:rsid w:val="000F1001"/>
    <w:rsid w:val="001361AB"/>
    <w:rsid w:val="00140F8F"/>
    <w:rsid w:val="0014374B"/>
    <w:rsid w:val="00157718"/>
    <w:rsid w:val="00160C7A"/>
    <w:rsid w:val="0016769F"/>
    <w:rsid w:val="001732B5"/>
    <w:rsid w:val="00175421"/>
    <w:rsid w:val="00177DB0"/>
    <w:rsid w:val="00180C70"/>
    <w:rsid w:val="00197FEE"/>
    <w:rsid w:val="001A1751"/>
    <w:rsid w:val="001A4387"/>
    <w:rsid w:val="001A603A"/>
    <w:rsid w:val="001C2959"/>
    <w:rsid w:val="001C2EDF"/>
    <w:rsid w:val="001C7F9A"/>
    <w:rsid w:val="001D06A7"/>
    <w:rsid w:val="001D3254"/>
    <w:rsid w:val="001D4A82"/>
    <w:rsid w:val="001F64BF"/>
    <w:rsid w:val="0020267D"/>
    <w:rsid w:val="00217C06"/>
    <w:rsid w:val="00220991"/>
    <w:rsid w:val="00232508"/>
    <w:rsid w:val="00232B69"/>
    <w:rsid w:val="00256958"/>
    <w:rsid w:val="00266374"/>
    <w:rsid w:val="00266CFA"/>
    <w:rsid w:val="00270881"/>
    <w:rsid w:val="00271A6B"/>
    <w:rsid w:val="0027350B"/>
    <w:rsid w:val="00276167"/>
    <w:rsid w:val="002906B0"/>
    <w:rsid w:val="002908CB"/>
    <w:rsid w:val="002A2258"/>
    <w:rsid w:val="002C3DB7"/>
    <w:rsid w:val="002D377A"/>
    <w:rsid w:val="002D5593"/>
    <w:rsid w:val="002D68B5"/>
    <w:rsid w:val="002E4330"/>
    <w:rsid w:val="002F1EB6"/>
    <w:rsid w:val="00305193"/>
    <w:rsid w:val="0031027B"/>
    <w:rsid w:val="00310F67"/>
    <w:rsid w:val="00340DA8"/>
    <w:rsid w:val="00350CDD"/>
    <w:rsid w:val="00355C2E"/>
    <w:rsid w:val="00362222"/>
    <w:rsid w:val="00375315"/>
    <w:rsid w:val="00380EB4"/>
    <w:rsid w:val="00393A62"/>
    <w:rsid w:val="003A46B0"/>
    <w:rsid w:val="003A771D"/>
    <w:rsid w:val="003C1974"/>
    <w:rsid w:val="003D292E"/>
    <w:rsid w:val="003F155F"/>
    <w:rsid w:val="003F1C5A"/>
    <w:rsid w:val="003F3D3B"/>
    <w:rsid w:val="003F4642"/>
    <w:rsid w:val="00404FDE"/>
    <w:rsid w:val="00405A84"/>
    <w:rsid w:val="00413FE9"/>
    <w:rsid w:val="00414DF2"/>
    <w:rsid w:val="00414F99"/>
    <w:rsid w:val="00437CB6"/>
    <w:rsid w:val="00462C9E"/>
    <w:rsid w:val="00464ED8"/>
    <w:rsid w:val="00475369"/>
    <w:rsid w:val="00480CE1"/>
    <w:rsid w:val="00491019"/>
    <w:rsid w:val="004A30B0"/>
    <w:rsid w:val="004C5868"/>
    <w:rsid w:val="004C5F72"/>
    <w:rsid w:val="004C5FA6"/>
    <w:rsid w:val="004C7B72"/>
    <w:rsid w:val="004D7C53"/>
    <w:rsid w:val="004E1173"/>
    <w:rsid w:val="004E14A9"/>
    <w:rsid w:val="004F7970"/>
    <w:rsid w:val="005072D9"/>
    <w:rsid w:val="005077D9"/>
    <w:rsid w:val="0051141A"/>
    <w:rsid w:val="005266DB"/>
    <w:rsid w:val="005441E0"/>
    <w:rsid w:val="00585092"/>
    <w:rsid w:val="00586C1A"/>
    <w:rsid w:val="00591631"/>
    <w:rsid w:val="00593035"/>
    <w:rsid w:val="005A1EA3"/>
    <w:rsid w:val="005C2517"/>
    <w:rsid w:val="005C2650"/>
    <w:rsid w:val="005C508A"/>
    <w:rsid w:val="005C5512"/>
    <w:rsid w:val="005D0911"/>
    <w:rsid w:val="005D20BD"/>
    <w:rsid w:val="005E6B8B"/>
    <w:rsid w:val="005F0662"/>
    <w:rsid w:val="00600B18"/>
    <w:rsid w:val="0060644E"/>
    <w:rsid w:val="006076FA"/>
    <w:rsid w:val="00610B93"/>
    <w:rsid w:val="006173BF"/>
    <w:rsid w:val="006178BC"/>
    <w:rsid w:val="006224F3"/>
    <w:rsid w:val="00666EA6"/>
    <w:rsid w:val="00682198"/>
    <w:rsid w:val="0069017B"/>
    <w:rsid w:val="006A36F6"/>
    <w:rsid w:val="006A531F"/>
    <w:rsid w:val="006B3B9B"/>
    <w:rsid w:val="006C093D"/>
    <w:rsid w:val="006C4A0E"/>
    <w:rsid w:val="006D6051"/>
    <w:rsid w:val="006D747D"/>
    <w:rsid w:val="006E1CE7"/>
    <w:rsid w:val="006F5701"/>
    <w:rsid w:val="006F6F5A"/>
    <w:rsid w:val="00703D2F"/>
    <w:rsid w:val="00713E56"/>
    <w:rsid w:val="00720BF0"/>
    <w:rsid w:val="007273A1"/>
    <w:rsid w:val="00731DB8"/>
    <w:rsid w:val="00737C94"/>
    <w:rsid w:val="00741A47"/>
    <w:rsid w:val="00742716"/>
    <w:rsid w:val="00743CE7"/>
    <w:rsid w:val="00745DEE"/>
    <w:rsid w:val="007511EE"/>
    <w:rsid w:val="00754B90"/>
    <w:rsid w:val="00762B45"/>
    <w:rsid w:val="0076398D"/>
    <w:rsid w:val="00767F12"/>
    <w:rsid w:val="007800F1"/>
    <w:rsid w:val="00780F27"/>
    <w:rsid w:val="007A0A74"/>
    <w:rsid w:val="007A469C"/>
    <w:rsid w:val="007A57E1"/>
    <w:rsid w:val="007B0339"/>
    <w:rsid w:val="007B3AA1"/>
    <w:rsid w:val="00806326"/>
    <w:rsid w:val="0081339A"/>
    <w:rsid w:val="008144EC"/>
    <w:rsid w:val="008160A9"/>
    <w:rsid w:val="0081731C"/>
    <w:rsid w:val="00822573"/>
    <w:rsid w:val="00824931"/>
    <w:rsid w:val="00826197"/>
    <w:rsid w:val="00837DC9"/>
    <w:rsid w:val="00840D17"/>
    <w:rsid w:val="008416DD"/>
    <w:rsid w:val="0085691A"/>
    <w:rsid w:val="00856B4B"/>
    <w:rsid w:val="00865C0F"/>
    <w:rsid w:val="00867FE9"/>
    <w:rsid w:val="008767B0"/>
    <w:rsid w:val="00877EB2"/>
    <w:rsid w:val="00897AE9"/>
    <w:rsid w:val="008A5CC9"/>
    <w:rsid w:val="008C63BD"/>
    <w:rsid w:val="008D2A65"/>
    <w:rsid w:val="008D3F9B"/>
    <w:rsid w:val="008F3405"/>
    <w:rsid w:val="008F552E"/>
    <w:rsid w:val="00902E29"/>
    <w:rsid w:val="0091732F"/>
    <w:rsid w:val="00950B2E"/>
    <w:rsid w:val="0096130C"/>
    <w:rsid w:val="00970F71"/>
    <w:rsid w:val="00972378"/>
    <w:rsid w:val="00972756"/>
    <w:rsid w:val="009A0870"/>
    <w:rsid w:val="009A5805"/>
    <w:rsid w:val="009B0755"/>
    <w:rsid w:val="009F5FE6"/>
    <w:rsid w:val="00A21A94"/>
    <w:rsid w:val="00A376A5"/>
    <w:rsid w:val="00A42F0F"/>
    <w:rsid w:val="00A441B1"/>
    <w:rsid w:val="00A52938"/>
    <w:rsid w:val="00A56059"/>
    <w:rsid w:val="00A61FD7"/>
    <w:rsid w:val="00A758D8"/>
    <w:rsid w:val="00A837D9"/>
    <w:rsid w:val="00A8489E"/>
    <w:rsid w:val="00A9241C"/>
    <w:rsid w:val="00A95A64"/>
    <w:rsid w:val="00AA00CB"/>
    <w:rsid w:val="00AA7D2F"/>
    <w:rsid w:val="00AB23E4"/>
    <w:rsid w:val="00AB65B7"/>
    <w:rsid w:val="00AB67D3"/>
    <w:rsid w:val="00AC44C7"/>
    <w:rsid w:val="00AC5C8B"/>
    <w:rsid w:val="00AD12CB"/>
    <w:rsid w:val="00AD2308"/>
    <w:rsid w:val="00AD679C"/>
    <w:rsid w:val="00AD768E"/>
    <w:rsid w:val="00AF72B6"/>
    <w:rsid w:val="00B020FA"/>
    <w:rsid w:val="00B074E5"/>
    <w:rsid w:val="00B314D2"/>
    <w:rsid w:val="00B61C9B"/>
    <w:rsid w:val="00B773EA"/>
    <w:rsid w:val="00BC2B1E"/>
    <w:rsid w:val="00BC37BD"/>
    <w:rsid w:val="00BC5F00"/>
    <w:rsid w:val="00BE13C8"/>
    <w:rsid w:val="00BE2375"/>
    <w:rsid w:val="00BE5242"/>
    <w:rsid w:val="00BF3749"/>
    <w:rsid w:val="00C0514E"/>
    <w:rsid w:val="00C10561"/>
    <w:rsid w:val="00C162BB"/>
    <w:rsid w:val="00C16FE0"/>
    <w:rsid w:val="00C350EC"/>
    <w:rsid w:val="00C362CD"/>
    <w:rsid w:val="00C5155E"/>
    <w:rsid w:val="00C52B39"/>
    <w:rsid w:val="00C72D39"/>
    <w:rsid w:val="00C7378B"/>
    <w:rsid w:val="00C7381B"/>
    <w:rsid w:val="00C91AF3"/>
    <w:rsid w:val="00CA3664"/>
    <w:rsid w:val="00CA6A3D"/>
    <w:rsid w:val="00CA6B17"/>
    <w:rsid w:val="00CB56DD"/>
    <w:rsid w:val="00CC16F4"/>
    <w:rsid w:val="00CC4D32"/>
    <w:rsid w:val="00CE347A"/>
    <w:rsid w:val="00CE5FB6"/>
    <w:rsid w:val="00D000F0"/>
    <w:rsid w:val="00D00ADB"/>
    <w:rsid w:val="00D21B8A"/>
    <w:rsid w:val="00D22AC6"/>
    <w:rsid w:val="00D27628"/>
    <w:rsid w:val="00D35548"/>
    <w:rsid w:val="00D43045"/>
    <w:rsid w:val="00D4585E"/>
    <w:rsid w:val="00D510B4"/>
    <w:rsid w:val="00D53893"/>
    <w:rsid w:val="00D53DC5"/>
    <w:rsid w:val="00D62B74"/>
    <w:rsid w:val="00D75D79"/>
    <w:rsid w:val="00D920C5"/>
    <w:rsid w:val="00D933AF"/>
    <w:rsid w:val="00DB012B"/>
    <w:rsid w:val="00DB121D"/>
    <w:rsid w:val="00DB68A2"/>
    <w:rsid w:val="00DC5C07"/>
    <w:rsid w:val="00DC7503"/>
    <w:rsid w:val="00DD6F7F"/>
    <w:rsid w:val="00E02ABD"/>
    <w:rsid w:val="00E146B4"/>
    <w:rsid w:val="00E227DD"/>
    <w:rsid w:val="00E36B7A"/>
    <w:rsid w:val="00E521FC"/>
    <w:rsid w:val="00E57892"/>
    <w:rsid w:val="00E75EF5"/>
    <w:rsid w:val="00E84860"/>
    <w:rsid w:val="00E8746F"/>
    <w:rsid w:val="00EB71D1"/>
    <w:rsid w:val="00EC509A"/>
    <w:rsid w:val="00EC6829"/>
    <w:rsid w:val="00ED0DDA"/>
    <w:rsid w:val="00ED47EB"/>
    <w:rsid w:val="00EE2BCB"/>
    <w:rsid w:val="00EE6DEC"/>
    <w:rsid w:val="00F13917"/>
    <w:rsid w:val="00F143A9"/>
    <w:rsid w:val="00F16387"/>
    <w:rsid w:val="00F168F1"/>
    <w:rsid w:val="00F342EC"/>
    <w:rsid w:val="00F374DD"/>
    <w:rsid w:val="00F453DF"/>
    <w:rsid w:val="00F63311"/>
    <w:rsid w:val="00F74495"/>
    <w:rsid w:val="00F746E3"/>
    <w:rsid w:val="00F76551"/>
    <w:rsid w:val="00F80043"/>
    <w:rsid w:val="00FA1EE7"/>
    <w:rsid w:val="00FA4E37"/>
    <w:rsid w:val="00FA533F"/>
    <w:rsid w:val="00FB18C0"/>
    <w:rsid w:val="00FB3764"/>
    <w:rsid w:val="00FC3E76"/>
    <w:rsid w:val="00FD31D2"/>
    <w:rsid w:val="00FD74B3"/>
    <w:rsid w:val="00FE0C7E"/>
    <w:rsid w:val="00FE29C8"/>
    <w:rsid w:val="00FE6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F2E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387"/>
    <w:pPr>
      <w:spacing w:line="276" w:lineRule="auto"/>
    </w:pPr>
    <w:rPr>
      <w:rFonts w:ascii="Gibson Book" w:hAnsi="Gibson Book"/>
      <w:sz w:val="24"/>
      <w:lang w:eastAsia="en-US"/>
    </w:rPr>
  </w:style>
  <w:style w:type="paragraph" w:styleId="Heading1">
    <w:name w:val="heading 1"/>
    <w:next w:val="Normal"/>
    <w:link w:val="Heading1Char"/>
    <w:qFormat/>
    <w:rsid w:val="008160A9"/>
    <w:pPr>
      <w:keepNext/>
      <w:spacing w:before="240" w:after="60"/>
      <w:outlineLvl w:val="0"/>
    </w:pPr>
    <w:rPr>
      <w:rFonts w:ascii="Museo Slab 900" w:hAnsi="Museo Slab 900"/>
      <w:color w:val="FF0087"/>
      <w:kern w:val="32"/>
      <w:sz w:val="40"/>
      <w:szCs w:val="32"/>
      <w:lang w:eastAsia="en-US"/>
    </w:rPr>
  </w:style>
  <w:style w:type="paragraph" w:styleId="Heading2">
    <w:name w:val="heading 2"/>
    <w:basedOn w:val="Normal"/>
    <w:next w:val="Normal"/>
    <w:qFormat/>
    <w:rsid w:val="00666EA6"/>
    <w:pPr>
      <w:spacing w:before="240"/>
      <w:ind w:right="612"/>
      <w:outlineLvl w:val="1"/>
    </w:pPr>
    <w:rPr>
      <w:b/>
      <w:bCs/>
      <w:color w:val="000000"/>
      <w:sz w:val="28"/>
    </w:rPr>
  </w:style>
  <w:style w:type="paragraph" w:styleId="Heading3">
    <w:name w:val="heading 3"/>
    <w:basedOn w:val="Normal"/>
    <w:next w:val="Normal"/>
    <w:qFormat/>
    <w:rsid w:val="00666EA6"/>
    <w:pPr>
      <w:spacing w:before="240"/>
      <w:ind w:right="612"/>
      <w:outlineLvl w:val="2"/>
    </w:pPr>
    <w:rPr>
      <w:b/>
      <w:color w:val="000000"/>
    </w:rPr>
  </w:style>
  <w:style w:type="paragraph" w:styleId="Heading4">
    <w:name w:val="heading 4"/>
    <w:basedOn w:val="Normal"/>
    <w:next w:val="Normal"/>
    <w:rsid w:val="005D0911"/>
    <w:pPr>
      <w:keepNext/>
      <w:spacing w:before="120"/>
      <w:outlineLvl w:val="3"/>
    </w:pPr>
    <w:rPr>
      <w:b/>
      <w:szCs w:val="28"/>
    </w:rPr>
  </w:style>
  <w:style w:type="paragraph" w:styleId="Heading5">
    <w:name w:val="heading 5"/>
    <w:basedOn w:val="Normal"/>
    <w:next w:val="Normal"/>
    <w:rsid w:val="00AD2308"/>
    <w:pPr>
      <w:numPr>
        <w:ilvl w:val="4"/>
        <w:numId w:val="2"/>
      </w:numPr>
      <w:spacing w:before="240" w:after="60"/>
      <w:outlineLvl w:val="4"/>
    </w:pPr>
    <w:rPr>
      <w:b/>
      <w:i/>
      <w:sz w:val="26"/>
      <w:szCs w:val="26"/>
    </w:rPr>
  </w:style>
  <w:style w:type="paragraph" w:styleId="Heading6">
    <w:name w:val="heading 6"/>
    <w:basedOn w:val="Normal"/>
    <w:next w:val="Normal"/>
    <w:rsid w:val="00AD2308"/>
    <w:pPr>
      <w:numPr>
        <w:ilvl w:val="5"/>
        <w:numId w:val="2"/>
      </w:numPr>
      <w:spacing w:before="240" w:after="60"/>
      <w:outlineLvl w:val="5"/>
    </w:pPr>
    <w:rPr>
      <w:rFonts w:ascii="Times New Roman" w:hAnsi="Times New Roman"/>
      <w:b/>
      <w:szCs w:val="22"/>
    </w:rPr>
  </w:style>
  <w:style w:type="paragraph" w:styleId="Heading7">
    <w:name w:val="heading 7"/>
    <w:basedOn w:val="Normal"/>
    <w:next w:val="Normal"/>
    <w:rsid w:val="00AD2308"/>
    <w:pPr>
      <w:numPr>
        <w:ilvl w:val="6"/>
        <w:numId w:val="2"/>
      </w:numPr>
      <w:spacing w:before="240" w:after="60"/>
      <w:outlineLvl w:val="6"/>
    </w:pPr>
    <w:rPr>
      <w:rFonts w:ascii="Times New Roman" w:hAnsi="Times New Roman"/>
      <w:szCs w:val="24"/>
    </w:rPr>
  </w:style>
  <w:style w:type="paragraph" w:styleId="Heading8">
    <w:name w:val="heading 8"/>
    <w:basedOn w:val="Normal"/>
    <w:next w:val="Normal"/>
    <w:rsid w:val="00AD2308"/>
    <w:pPr>
      <w:numPr>
        <w:ilvl w:val="7"/>
        <w:numId w:val="2"/>
      </w:numPr>
      <w:spacing w:before="240" w:after="60"/>
      <w:outlineLvl w:val="7"/>
    </w:pPr>
    <w:rPr>
      <w:rFonts w:ascii="Times New Roman" w:hAnsi="Times New Roman"/>
      <w:i/>
      <w:szCs w:val="24"/>
    </w:rPr>
  </w:style>
  <w:style w:type="paragraph" w:styleId="Heading9">
    <w:name w:val="heading 9"/>
    <w:basedOn w:val="Normal"/>
    <w:next w:val="Normal"/>
    <w:rsid w:val="00AD2308"/>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F4FEA"/>
    <w:pPr>
      <w:tabs>
        <w:tab w:val="center" w:pos="4320"/>
        <w:tab w:val="right" w:pos="8640"/>
      </w:tabs>
    </w:pPr>
  </w:style>
  <w:style w:type="character" w:styleId="Emphasis">
    <w:name w:val="Emphasis"/>
    <w:basedOn w:val="DefaultParagraphFont"/>
    <w:uiPriority w:val="20"/>
    <w:qFormat/>
    <w:rsid w:val="005D0911"/>
    <w:rPr>
      <w:i/>
      <w:iCs/>
    </w:rPr>
  </w:style>
  <w:style w:type="paragraph" w:styleId="ListParagraph">
    <w:name w:val="List Paragraph"/>
    <w:basedOn w:val="Normal"/>
    <w:uiPriority w:val="34"/>
    <w:qFormat/>
    <w:rsid w:val="005D0911"/>
    <w:pPr>
      <w:ind w:left="720"/>
      <w:contextualSpacing/>
    </w:pPr>
  </w:style>
  <w:style w:type="paragraph" w:styleId="BlockText">
    <w:name w:val="Block Text"/>
    <w:basedOn w:val="Normal"/>
    <w:next w:val="Normal"/>
    <w:qFormat/>
    <w:rsid w:val="00585092"/>
    <w:pPr>
      <w:spacing w:before="240" w:after="120"/>
      <w:ind w:left="709" w:right="1276"/>
    </w:pPr>
    <w:rPr>
      <w:color w:val="FF0087"/>
    </w:rPr>
  </w:style>
  <w:style w:type="paragraph" w:styleId="Closing">
    <w:name w:val="Closing"/>
    <w:basedOn w:val="Normal"/>
    <w:semiHidden/>
    <w:rsid w:val="004F4FEA"/>
    <w:pPr>
      <w:ind w:left="4252"/>
    </w:pPr>
  </w:style>
  <w:style w:type="paragraph" w:customStyle="1" w:styleId="ListNumbered">
    <w:name w:val="List Numbered"/>
    <w:basedOn w:val="Normal"/>
    <w:qFormat/>
    <w:rsid w:val="004C5F72"/>
    <w:pPr>
      <w:numPr>
        <w:numId w:val="1"/>
      </w:numPr>
      <w:spacing w:after="100"/>
      <w:ind w:left="357" w:hanging="357"/>
    </w:pPr>
  </w:style>
  <w:style w:type="paragraph" w:customStyle="1" w:styleId="ListNumberedBold">
    <w:name w:val="List Numbered Bold"/>
    <w:basedOn w:val="ListNumbered"/>
    <w:next w:val="ListIndent"/>
    <w:qFormat/>
    <w:rsid w:val="004C5F72"/>
    <w:pPr>
      <w:spacing w:before="100" w:after="0"/>
    </w:pPr>
    <w:rPr>
      <w:b/>
    </w:rPr>
  </w:style>
  <w:style w:type="paragraph" w:customStyle="1" w:styleId="ListIndent">
    <w:name w:val="List Indent"/>
    <w:basedOn w:val="Normal"/>
    <w:link w:val="ListIndentChar"/>
    <w:qFormat/>
    <w:rsid w:val="00A21A94"/>
    <w:pPr>
      <w:spacing w:after="100"/>
      <w:ind w:left="357" w:right="612"/>
    </w:pPr>
    <w:rPr>
      <w:color w:val="000000"/>
      <w:szCs w:val="24"/>
    </w:rPr>
  </w:style>
  <w:style w:type="character" w:customStyle="1" w:styleId="ListIndentChar">
    <w:name w:val="List Indent Char"/>
    <w:basedOn w:val="DefaultParagraphFont"/>
    <w:link w:val="ListIndent"/>
    <w:rsid w:val="00A21A94"/>
    <w:rPr>
      <w:rFonts w:ascii="LuMarc Com" w:hAnsi="LuMarc Com"/>
      <w:color w:val="000000"/>
      <w:sz w:val="22"/>
      <w:szCs w:val="24"/>
      <w:lang w:val="en-GB" w:eastAsia="en-US" w:bidi="ar-SA"/>
    </w:rPr>
  </w:style>
  <w:style w:type="paragraph" w:customStyle="1" w:styleId="ListBulletBold">
    <w:name w:val="List Bullet Bold"/>
    <w:basedOn w:val="Normal"/>
    <w:next w:val="ListIndent"/>
    <w:link w:val="ListBulletBoldChar"/>
    <w:qFormat/>
    <w:rsid w:val="00AC5C8B"/>
    <w:pPr>
      <w:numPr>
        <w:numId w:val="3"/>
      </w:numPr>
      <w:suppressAutoHyphens/>
      <w:spacing w:before="100"/>
      <w:ind w:right="612"/>
    </w:pPr>
    <w:rPr>
      <w:b/>
      <w:color w:val="000000"/>
      <w:szCs w:val="24"/>
    </w:rPr>
  </w:style>
  <w:style w:type="character" w:customStyle="1" w:styleId="ListBulletBoldChar">
    <w:name w:val="List Bullet Bold Char"/>
    <w:basedOn w:val="DefaultParagraphFont"/>
    <w:link w:val="ListBulletBold"/>
    <w:rsid w:val="00AC5C8B"/>
    <w:rPr>
      <w:rFonts w:ascii="Gibson Book" w:hAnsi="Gibson Book"/>
      <w:b/>
      <w:color w:val="000000"/>
      <w:sz w:val="24"/>
      <w:szCs w:val="24"/>
      <w:lang w:eastAsia="en-US"/>
    </w:rPr>
  </w:style>
  <w:style w:type="paragraph" w:styleId="Header">
    <w:name w:val="header"/>
    <w:basedOn w:val="Normal"/>
    <w:link w:val="HeaderChar"/>
    <w:uiPriority w:val="99"/>
    <w:qFormat/>
    <w:rsid w:val="00D35548"/>
    <w:pPr>
      <w:tabs>
        <w:tab w:val="center" w:pos="4320"/>
        <w:tab w:val="right" w:pos="8640"/>
      </w:tabs>
    </w:pPr>
  </w:style>
  <w:style w:type="paragraph" w:customStyle="1" w:styleId="PageFooter">
    <w:name w:val="Page Footer"/>
    <w:basedOn w:val="Normal"/>
    <w:qFormat/>
    <w:rsid w:val="00D933AF"/>
    <w:pPr>
      <w:jc w:val="right"/>
    </w:pPr>
    <w:rPr>
      <w:sz w:val="18"/>
    </w:rPr>
  </w:style>
  <w:style w:type="paragraph" w:customStyle="1" w:styleId="BodyCopy">
    <w:name w:val="Body Copy"/>
    <w:basedOn w:val="Normal"/>
    <w:qFormat/>
    <w:rsid w:val="00A758D8"/>
    <w:pPr>
      <w:spacing w:after="100"/>
    </w:pPr>
  </w:style>
  <w:style w:type="character" w:styleId="Strong">
    <w:name w:val="Strong"/>
    <w:basedOn w:val="DefaultParagraphFont"/>
    <w:qFormat/>
    <w:rsid w:val="00D933AF"/>
    <w:rPr>
      <w:b/>
      <w:bCs/>
    </w:rPr>
  </w:style>
  <w:style w:type="paragraph" w:styleId="Quote">
    <w:name w:val="Quote"/>
    <w:basedOn w:val="Normal"/>
    <w:next w:val="Normal"/>
    <w:link w:val="QuoteChar"/>
    <w:uiPriority w:val="29"/>
    <w:rsid w:val="00D933AF"/>
    <w:rPr>
      <w:i/>
      <w:iCs/>
      <w:color w:val="000000" w:themeColor="text1"/>
    </w:rPr>
  </w:style>
  <w:style w:type="character" w:customStyle="1" w:styleId="QuoteChar">
    <w:name w:val="Quote Char"/>
    <w:basedOn w:val="DefaultParagraphFont"/>
    <w:link w:val="Quote"/>
    <w:uiPriority w:val="29"/>
    <w:rsid w:val="00D933AF"/>
    <w:rPr>
      <w:rFonts w:ascii="Arial" w:hAnsi="Arial"/>
      <w:i/>
      <w:iCs/>
      <w:color w:val="000000" w:themeColor="text1"/>
      <w:sz w:val="22"/>
      <w:lang w:eastAsia="en-US"/>
    </w:rPr>
  </w:style>
  <w:style w:type="paragraph" w:styleId="FootnoteText">
    <w:name w:val="footnote text"/>
    <w:basedOn w:val="Normal"/>
    <w:link w:val="FootnoteTextChar"/>
    <w:qFormat/>
    <w:rsid w:val="001732B5"/>
    <w:rPr>
      <w:sz w:val="20"/>
    </w:rPr>
  </w:style>
  <w:style w:type="character" w:customStyle="1" w:styleId="FootnoteTextChar">
    <w:name w:val="Footnote Text Char"/>
    <w:basedOn w:val="DefaultParagraphFont"/>
    <w:link w:val="FootnoteText"/>
    <w:rsid w:val="001732B5"/>
    <w:rPr>
      <w:rFonts w:asciiTheme="minorHAnsi" w:hAnsiTheme="minorHAnsi"/>
      <w:lang w:eastAsia="en-US"/>
    </w:rPr>
  </w:style>
  <w:style w:type="character" w:styleId="Hyperlink">
    <w:name w:val="Hyperlink"/>
    <w:unhideWhenUsed/>
    <w:rsid w:val="004C7B72"/>
    <w:rPr>
      <w:color w:val="0000FF"/>
      <w:u w:val="single"/>
    </w:rPr>
  </w:style>
  <w:style w:type="table" w:styleId="TableGrid">
    <w:name w:val="Table Grid"/>
    <w:basedOn w:val="TableNormal"/>
    <w:uiPriority w:val="59"/>
    <w:rsid w:val="00E227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160A9"/>
    <w:rPr>
      <w:rFonts w:ascii="Museo Slab 900" w:hAnsi="Museo Slab 900"/>
      <w:color w:val="FF0087"/>
      <w:kern w:val="32"/>
      <w:sz w:val="40"/>
      <w:szCs w:val="32"/>
      <w:lang w:eastAsia="en-US"/>
    </w:rPr>
  </w:style>
  <w:style w:type="character" w:customStyle="1" w:styleId="HeaderChar">
    <w:name w:val="Header Char"/>
    <w:basedOn w:val="DefaultParagraphFont"/>
    <w:link w:val="Header"/>
    <w:uiPriority w:val="99"/>
    <w:rsid w:val="00023228"/>
    <w:rPr>
      <w:rFonts w:asciiTheme="minorHAnsi" w:hAnsiTheme="minorHAnsi"/>
      <w:sz w:val="22"/>
      <w:lang w:eastAsia="en-US"/>
    </w:rPr>
  </w:style>
  <w:style w:type="character" w:customStyle="1" w:styleId="EmailStyle43">
    <w:name w:val="EmailStyle43"/>
    <w:basedOn w:val="DefaultParagraphFont"/>
    <w:semiHidden/>
    <w:rsid w:val="0060644E"/>
    <w:rPr>
      <w:rFonts w:ascii="Verdana" w:hAnsi="Verdana"/>
      <w:b w:val="0"/>
      <w:bCs w:val="0"/>
      <w:i w:val="0"/>
      <w:iCs w:val="0"/>
      <w:strike w:val="0"/>
      <w:color w:val="auto"/>
      <w:sz w:val="20"/>
      <w:szCs w:val="20"/>
      <w:u w:val="none"/>
    </w:rPr>
  </w:style>
  <w:style w:type="paragraph" w:styleId="CommentText">
    <w:name w:val="annotation text"/>
    <w:basedOn w:val="Normal"/>
    <w:link w:val="CommentTextChar"/>
    <w:uiPriority w:val="99"/>
    <w:unhideWhenUsed/>
    <w:rsid w:val="00AB65B7"/>
    <w:pPr>
      <w:spacing w:after="200"/>
    </w:pPr>
    <w:rPr>
      <w:rFonts w:eastAsiaTheme="minorHAnsi" w:cstheme="minorBidi"/>
      <w:sz w:val="20"/>
    </w:rPr>
  </w:style>
  <w:style w:type="character" w:customStyle="1" w:styleId="CommentTextChar">
    <w:name w:val="Comment Text Char"/>
    <w:basedOn w:val="DefaultParagraphFont"/>
    <w:link w:val="CommentText"/>
    <w:uiPriority w:val="99"/>
    <w:rsid w:val="00AB65B7"/>
    <w:rPr>
      <w:rFonts w:asciiTheme="minorHAnsi" w:eastAsiaTheme="minorHAnsi" w:hAnsiTheme="minorHAnsi" w:cstheme="minorBidi"/>
      <w:lang w:eastAsia="en-US"/>
    </w:rPr>
  </w:style>
  <w:style w:type="numbering" w:customStyle="1" w:styleId="List0">
    <w:name w:val="List 0"/>
    <w:basedOn w:val="NoList"/>
    <w:rsid w:val="00970F71"/>
    <w:pPr>
      <w:numPr>
        <w:numId w:val="4"/>
      </w:numPr>
    </w:pPr>
  </w:style>
  <w:style w:type="numbering" w:customStyle="1" w:styleId="List1">
    <w:name w:val="List 1"/>
    <w:basedOn w:val="NoList"/>
    <w:rsid w:val="0069017B"/>
    <w:pPr>
      <w:numPr>
        <w:numId w:val="5"/>
      </w:numPr>
    </w:pPr>
  </w:style>
  <w:style w:type="paragraph" w:styleId="ListBullet">
    <w:name w:val="List Bullet"/>
    <w:basedOn w:val="Normal"/>
    <w:qFormat/>
    <w:rsid w:val="00C350EC"/>
    <w:pPr>
      <w:numPr>
        <w:numId w:val="6"/>
      </w:numPr>
      <w:spacing w:after="100" w:afterAutospacing="1"/>
      <w:contextualSpacing/>
    </w:pPr>
  </w:style>
  <w:style w:type="character" w:styleId="UnresolvedMention">
    <w:name w:val="Unresolved Mention"/>
    <w:basedOn w:val="DefaultParagraphFont"/>
    <w:uiPriority w:val="99"/>
    <w:semiHidden/>
    <w:unhideWhenUsed/>
    <w:rsid w:val="00013429"/>
    <w:rPr>
      <w:color w:val="605E5C"/>
      <w:shd w:val="clear" w:color="auto" w:fill="E1DFDD"/>
    </w:rPr>
  </w:style>
  <w:style w:type="character" w:styleId="FollowedHyperlink">
    <w:name w:val="FollowedHyperlink"/>
    <w:basedOn w:val="DefaultParagraphFont"/>
    <w:semiHidden/>
    <w:unhideWhenUsed/>
    <w:rsid w:val="000134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889">
      <w:bodyDiv w:val="1"/>
      <w:marLeft w:val="0"/>
      <w:marRight w:val="0"/>
      <w:marTop w:val="0"/>
      <w:marBottom w:val="0"/>
      <w:divBdr>
        <w:top w:val="none" w:sz="0" w:space="0" w:color="auto"/>
        <w:left w:val="none" w:sz="0" w:space="0" w:color="auto"/>
        <w:bottom w:val="none" w:sz="0" w:space="0" w:color="auto"/>
        <w:right w:val="none" w:sz="0" w:space="0" w:color="auto"/>
      </w:divBdr>
    </w:div>
    <w:div w:id="234249138">
      <w:bodyDiv w:val="1"/>
      <w:marLeft w:val="0"/>
      <w:marRight w:val="0"/>
      <w:marTop w:val="0"/>
      <w:marBottom w:val="0"/>
      <w:divBdr>
        <w:top w:val="none" w:sz="0" w:space="0" w:color="auto"/>
        <w:left w:val="none" w:sz="0" w:space="0" w:color="auto"/>
        <w:bottom w:val="none" w:sz="0" w:space="0" w:color="auto"/>
        <w:right w:val="none" w:sz="0" w:space="0" w:color="auto"/>
      </w:divBdr>
    </w:div>
    <w:div w:id="268508862">
      <w:bodyDiv w:val="1"/>
      <w:marLeft w:val="0"/>
      <w:marRight w:val="0"/>
      <w:marTop w:val="0"/>
      <w:marBottom w:val="0"/>
      <w:divBdr>
        <w:top w:val="none" w:sz="0" w:space="0" w:color="auto"/>
        <w:left w:val="none" w:sz="0" w:space="0" w:color="auto"/>
        <w:bottom w:val="none" w:sz="0" w:space="0" w:color="auto"/>
        <w:right w:val="none" w:sz="0" w:space="0" w:color="auto"/>
      </w:divBdr>
    </w:div>
    <w:div w:id="332345441">
      <w:bodyDiv w:val="1"/>
      <w:marLeft w:val="0"/>
      <w:marRight w:val="0"/>
      <w:marTop w:val="0"/>
      <w:marBottom w:val="0"/>
      <w:divBdr>
        <w:top w:val="none" w:sz="0" w:space="0" w:color="auto"/>
        <w:left w:val="none" w:sz="0" w:space="0" w:color="auto"/>
        <w:bottom w:val="none" w:sz="0" w:space="0" w:color="auto"/>
        <w:right w:val="none" w:sz="0" w:space="0" w:color="auto"/>
      </w:divBdr>
    </w:div>
    <w:div w:id="367723245">
      <w:bodyDiv w:val="1"/>
      <w:marLeft w:val="0"/>
      <w:marRight w:val="0"/>
      <w:marTop w:val="0"/>
      <w:marBottom w:val="0"/>
      <w:divBdr>
        <w:top w:val="none" w:sz="0" w:space="0" w:color="auto"/>
        <w:left w:val="none" w:sz="0" w:space="0" w:color="auto"/>
        <w:bottom w:val="none" w:sz="0" w:space="0" w:color="auto"/>
        <w:right w:val="none" w:sz="0" w:space="0" w:color="auto"/>
      </w:divBdr>
    </w:div>
    <w:div w:id="435905272">
      <w:bodyDiv w:val="1"/>
      <w:marLeft w:val="0"/>
      <w:marRight w:val="0"/>
      <w:marTop w:val="0"/>
      <w:marBottom w:val="0"/>
      <w:divBdr>
        <w:top w:val="none" w:sz="0" w:space="0" w:color="auto"/>
        <w:left w:val="none" w:sz="0" w:space="0" w:color="auto"/>
        <w:bottom w:val="none" w:sz="0" w:space="0" w:color="auto"/>
        <w:right w:val="none" w:sz="0" w:space="0" w:color="auto"/>
      </w:divBdr>
    </w:div>
    <w:div w:id="465512884">
      <w:bodyDiv w:val="1"/>
      <w:marLeft w:val="0"/>
      <w:marRight w:val="0"/>
      <w:marTop w:val="0"/>
      <w:marBottom w:val="0"/>
      <w:divBdr>
        <w:top w:val="none" w:sz="0" w:space="0" w:color="auto"/>
        <w:left w:val="none" w:sz="0" w:space="0" w:color="auto"/>
        <w:bottom w:val="none" w:sz="0" w:space="0" w:color="auto"/>
        <w:right w:val="none" w:sz="0" w:space="0" w:color="auto"/>
      </w:divBdr>
    </w:div>
    <w:div w:id="587544421">
      <w:bodyDiv w:val="1"/>
      <w:marLeft w:val="0"/>
      <w:marRight w:val="0"/>
      <w:marTop w:val="0"/>
      <w:marBottom w:val="0"/>
      <w:divBdr>
        <w:top w:val="none" w:sz="0" w:space="0" w:color="auto"/>
        <w:left w:val="none" w:sz="0" w:space="0" w:color="auto"/>
        <w:bottom w:val="none" w:sz="0" w:space="0" w:color="auto"/>
        <w:right w:val="none" w:sz="0" w:space="0" w:color="auto"/>
      </w:divBdr>
    </w:div>
    <w:div w:id="595210766">
      <w:bodyDiv w:val="1"/>
      <w:marLeft w:val="0"/>
      <w:marRight w:val="0"/>
      <w:marTop w:val="0"/>
      <w:marBottom w:val="0"/>
      <w:divBdr>
        <w:top w:val="none" w:sz="0" w:space="0" w:color="auto"/>
        <w:left w:val="none" w:sz="0" w:space="0" w:color="auto"/>
        <w:bottom w:val="none" w:sz="0" w:space="0" w:color="auto"/>
        <w:right w:val="none" w:sz="0" w:space="0" w:color="auto"/>
      </w:divBdr>
    </w:div>
    <w:div w:id="798373725">
      <w:bodyDiv w:val="1"/>
      <w:marLeft w:val="0"/>
      <w:marRight w:val="0"/>
      <w:marTop w:val="0"/>
      <w:marBottom w:val="0"/>
      <w:divBdr>
        <w:top w:val="none" w:sz="0" w:space="0" w:color="auto"/>
        <w:left w:val="none" w:sz="0" w:space="0" w:color="auto"/>
        <w:bottom w:val="none" w:sz="0" w:space="0" w:color="auto"/>
        <w:right w:val="none" w:sz="0" w:space="0" w:color="auto"/>
      </w:divBdr>
    </w:div>
    <w:div w:id="870799703">
      <w:bodyDiv w:val="1"/>
      <w:marLeft w:val="0"/>
      <w:marRight w:val="0"/>
      <w:marTop w:val="0"/>
      <w:marBottom w:val="0"/>
      <w:divBdr>
        <w:top w:val="none" w:sz="0" w:space="0" w:color="auto"/>
        <w:left w:val="none" w:sz="0" w:space="0" w:color="auto"/>
        <w:bottom w:val="none" w:sz="0" w:space="0" w:color="auto"/>
        <w:right w:val="none" w:sz="0" w:space="0" w:color="auto"/>
      </w:divBdr>
      <w:divsChild>
        <w:div w:id="1910191302">
          <w:marLeft w:val="0"/>
          <w:marRight w:val="0"/>
          <w:marTop w:val="0"/>
          <w:marBottom w:val="0"/>
          <w:divBdr>
            <w:top w:val="none" w:sz="0" w:space="0" w:color="auto"/>
            <w:left w:val="none" w:sz="0" w:space="0" w:color="auto"/>
            <w:bottom w:val="none" w:sz="0" w:space="0" w:color="auto"/>
            <w:right w:val="none" w:sz="0" w:space="0" w:color="auto"/>
          </w:divBdr>
        </w:div>
      </w:divsChild>
    </w:div>
    <w:div w:id="987905806">
      <w:bodyDiv w:val="1"/>
      <w:marLeft w:val="0"/>
      <w:marRight w:val="0"/>
      <w:marTop w:val="0"/>
      <w:marBottom w:val="0"/>
      <w:divBdr>
        <w:top w:val="none" w:sz="0" w:space="0" w:color="auto"/>
        <w:left w:val="none" w:sz="0" w:space="0" w:color="auto"/>
        <w:bottom w:val="none" w:sz="0" w:space="0" w:color="auto"/>
        <w:right w:val="none" w:sz="0" w:space="0" w:color="auto"/>
      </w:divBdr>
    </w:div>
    <w:div w:id="1085958718">
      <w:bodyDiv w:val="1"/>
      <w:marLeft w:val="0"/>
      <w:marRight w:val="0"/>
      <w:marTop w:val="0"/>
      <w:marBottom w:val="0"/>
      <w:divBdr>
        <w:top w:val="none" w:sz="0" w:space="0" w:color="auto"/>
        <w:left w:val="none" w:sz="0" w:space="0" w:color="auto"/>
        <w:bottom w:val="none" w:sz="0" w:space="0" w:color="auto"/>
        <w:right w:val="none" w:sz="0" w:space="0" w:color="auto"/>
      </w:divBdr>
    </w:div>
    <w:div w:id="1181092502">
      <w:bodyDiv w:val="1"/>
      <w:marLeft w:val="0"/>
      <w:marRight w:val="0"/>
      <w:marTop w:val="0"/>
      <w:marBottom w:val="0"/>
      <w:divBdr>
        <w:top w:val="none" w:sz="0" w:space="0" w:color="auto"/>
        <w:left w:val="none" w:sz="0" w:space="0" w:color="auto"/>
        <w:bottom w:val="none" w:sz="0" w:space="0" w:color="auto"/>
        <w:right w:val="none" w:sz="0" w:space="0" w:color="auto"/>
      </w:divBdr>
    </w:div>
    <w:div w:id="1303121983">
      <w:bodyDiv w:val="1"/>
      <w:marLeft w:val="0"/>
      <w:marRight w:val="0"/>
      <w:marTop w:val="0"/>
      <w:marBottom w:val="0"/>
      <w:divBdr>
        <w:top w:val="none" w:sz="0" w:space="0" w:color="auto"/>
        <w:left w:val="none" w:sz="0" w:space="0" w:color="auto"/>
        <w:bottom w:val="none" w:sz="0" w:space="0" w:color="auto"/>
        <w:right w:val="none" w:sz="0" w:space="0" w:color="auto"/>
      </w:divBdr>
      <w:divsChild>
        <w:div w:id="120923647">
          <w:marLeft w:val="0"/>
          <w:marRight w:val="0"/>
          <w:marTop w:val="0"/>
          <w:marBottom w:val="0"/>
          <w:divBdr>
            <w:top w:val="none" w:sz="0" w:space="0" w:color="auto"/>
            <w:left w:val="none" w:sz="0" w:space="0" w:color="auto"/>
            <w:bottom w:val="none" w:sz="0" w:space="0" w:color="auto"/>
            <w:right w:val="none" w:sz="0" w:space="0" w:color="auto"/>
          </w:divBdr>
        </w:div>
      </w:divsChild>
    </w:div>
    <w:div w:id="1304382892">
      <w:bodyDiv w:val="1"/>
      <w:marLeft w:val="0"/>
      <w:marRight w:val="0"/>
      <w:marTop w:val="0"/>
      <w:marBottom w:val="0"/>
      <w:divBdr>
        <w:top w:val="none" w:sz="0" w:space="0" w:color="auto"/>
        <w:left w:val="none" w:sz="0" w:space="0" w:color="auto"/>
        <w:bottom w:val="none" w:sz="0" w:space="0" w:color="auto"/>
        <w:right w:val="none" w:sz="0" w:space="0" w:color="auto"/>
      </w:divBdr>
    </w:div>
    <w:div w:id="1545364938">
      <w:bodyDiv w:val="1"/>
      <w:marLeft w:val="0"/>
      <w:marRight w:val="0"/>
      <w:marTop w:val="0"/>
      <w:marBottom w:val="0"/>
      <w:divBdr>
        <w:top w:val="none" w:sz="0" w:space="0" w:color="auto"/>
        <w:left w:val="none" w:sz="0" w:space="0" w:color="auto"/>
        <w:bottom w:val="none" w:sz="0" w:space="0" w:color="auto"/>
        <w:right w:val="none" w:sz="0" w:space="0" w:color="auto"/>
      </w:divBdr>
    </w:div>
    <w:div w:id="1658074081">
      <w:bodyDiv w:val="1"/>
      <w:marLeft w:val="0"/>
      <w:marRight w:val="0"/>
      <w:marTop w:val="0"/>
      <w:marBottom w:val="0"/>
      <w:divBdr>
        <w:top w:val="none" w:sz="0" w:space="0" w:color="auto"/>
        <w:left w:val="none" w:sz="0" w:space="0" w:color="auto"/>
        <w:bottom w:val="none" w:sz="0" w:space="0" w:color="auto"/>
        <w:right w:val="none" w:sz="0" w:space="0" w:color="auto"/>
      </w:divBdr>
    </w:div>
    <w:div w:id="1682472046">
      <w:bodyDiv w:val="1"/>
      <w:marLeft w:val="0"/>
      <w:marRight w:val="0"/>
      <w:marTop w:val="0"/>
      <w:marBottom w:val="0"/>
      <w:divBdr>
        <w:top w:val="none" w:sz="0" w:space="0" w:color="auto"/>
        <w:left w:val="none" w:sz="0" w:space="0" w:color="auto"/>
        <w:bottom w:val="none" w:sz="0" w:space="0" w:color="auto"/>
        <w:right w:val="none" w:sz="0" w:space="0" w:color="auto"/>
      </w:divBdr>
    </w:div>
    <w:div w:id="1698778416">
      <w:bodyDiv w:val="1"/>
      <w:marLeft w:val="0"/>
      <w:marRight w:val="0"/>
      <w:marTop w:val="0"/>
      <w:marBottom w:val="0"/>
      <w:divBdr>
        <w:top w:val="none" w:sz="0" w:space="0" w:color="auto"/>
        <w:left w:val="none" w:sz="0" w:space="0" w:color="auto"/>
        <w:bottom w:val="none" w:sz="0" w:space="0" w:color="auto"/>
        <w:right w:val="none" w:sz="0" w:space="0" w:color="auto"/>
      </w:divBdr>
    </w:div>
    <w:div w:id="1730567120">
      <w:bodyDiv w:val="1"/>
      <w:marLeft w:val="0"/>
      <w:marRight w:val="0"/>
      <w:marTop w:val="0"/>
      <w:marBottom w:val="0"/>
      <w:divBdr>
        <w:top w:val="none" w:sz="0" w:space="0" w:color="auto"/>
        <w:left w:val="none" w:sz="0" w:space="0" w:color="auto"/>
        <w:bottom w:val="none" w:sz="0" w:space="0" w:color="auto"/>
        <w:right w:val="none" w:sz="0" w:space="0" w:color="auto"/>
      </w:divBdr>
    </w:div>
    <w:div w:id="1748259194">
      <w:bodyDiv w:val="1"/>
      <w:marLeft w:val="0"/>
      <w:marRight w:val="0"/>
      <w:marTop w:val="0"/>
      <w:marBottom w:val="0"/>
      <w:divBdr>
        <w:top w:val="none" w:sz="0" w:space="0" w:color="auto"/>
        <w:left w:val="none" w:sz="0" w:space="0" w:color="auto"/>
        <w:bottom w:val="none" w:sz="0" w:space="0" w:color="auto"/>
        <w:right w:val="none" w:sz="0" w:space="0" w:color="auto"/>
      </w:divBdr>
    </w:div>
    <w:div w:id="18813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readingagency.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uk/r/2D8WD7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readingagency.org.uk" TargetMode="External"/><Relationship Id="rId5" Type="http://schemas.openxmlformats.org/officeDocument/2006/relationships/numbering" Target="numbering.xml"/><Relationship Id="rId15" Type="http://schemas.openxmlformats.org/officeDocument/2006/relationships/hyperlink" Target="https://www.surveymonkey.co.uk/r/2D8WD7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adingagency.org.uk/about/work-with-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OneDrive%20-%20The%20Reading%20Agency\Documents\Custom%20Office%20Templates\WordTemplatePORTRAIT_Oct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8329ebe-eddf-4a13-9155-b00765335f16" xsi:nil="true"/>
    <lcf76f155ced4ddcb4097134ff3c332f xmlns="d3493080-8355-45f9-82a1-ed57c908bae9">
      <Terms xmlns="http://schemas.microsoft.com/office/infopath/2007/PartnerControls"/>
    </lcf76f155ced4ddcb4097134ff3c332f>
    <ExpiryDate xmlns="d3493080-8355-45f9-82a1-ed57c908bae9" xsi:nil="true"/>
    <MetaDescription xmlns="d3493080-8355-45f9-82a1-ed57c908ba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5FBA1C603EEA499CBF596389E140D1" ma:contentTypeVersion="23" ma:contentTypeDescription="Create a new document." ma:contentTypeScope="" ma:versionID="531b46315493e47025f5e0a7f74a46a6">
  <xsd:schema xmlns:xsd="http://www.w3.org/2001/XMLSchema" xmlns:xs="http://www.w3.org/2001/XMLSchema" xmlns:p="http://schemas.microsoft.com/office/2006/metadata/properties" xmlns:ns2="88329ebe-eddf-4a13-9155-b00765335f16" xmlns:ns3="d3493080-8355-45f9-82a1-ed57c908bae9" targetNamespace="http://schemas.microsoft.com/office/2006/metadata/properties" ma:root="true" ma:fieldsID="a64997566ed4bd821b983b9881286f21" ns2:_="" ns3:_="">
    <xsd:import namespace="88329ebe-eddf-4a13-9155-b00765335f16"/>
    <xsd:import namespace="d3493080-8355-45f9-82a1-ed57c908bae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ExpiryDate" minOccurs="0"/>
                <xsd:element ref="ns3:MetaDescrip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29ebe-eddf-4a13-9155-b00765335f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26218f1-32cf-468b-a60d-5427b163251e}" ma:internalName="TaxCatchAll" ma:showField="CatchAllData" ma:web="88329ebe-eddf-4a13-9155-b00765335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493080-8355-45f9-82a1-ed57c908bae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021c833-ab33-4879-862a-6dff463a2d5f" ma:termSetId="09814cd3-568e-fe90-9814-8d621ff8fb84" ma:anchorId="fba54fb3-c3e1-fe81-a776-ca4b69148c4d" ma:open="true" ma:isKeyword="false">
      <xsd:complexType>
        <xsd:sequence>
          <xsd:element ref="pc:Terms" minOccurs="0" maxOccurs="1"/>
        </xsd:sequence>
      </xsd:complexType>
    </xsd:element>
    <xsd:element name="ExpiryDate" ma:index="26" nillable="true" ma:displayName="Expiry Date" ma:format="DateOnly" ma:internalName="ExpiryDate">
      <xsd:simpleType>
        <xsd:restriction base="dms:DateTime"/>
      </xsd:simpleType>
    </xsd:element>
    <xsd:element name="MetaDescription" ma:index="27" nillable="true" ma:displayName="Meta Description" ma:format="Dropdown" ma:internalName="MetaDescription">
      <xsd:simpleType>
        <xsd:restriction base="dms:Note">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DC04A-79BE-4B1C-A46D-26110D7F357E}">
  <ds:schemaRefs>
    <ds:schemaRef ds:uri="http://schemas.openxmlformats.org/officeDocument/2006/bibliography"/>
  </ds:schemaRefs>
</ds:datastoreItem>
</file>

<file path=customXml/itemProps2.xml><?xml version="1.0" encoding="utf-8"?>
<ds:datastoreItem xmlns:ds="http://schemas.openxmlformats.org/officeDocument/2006/customXml" ds:itemID="{F50A3242-6191-43BC-86B5-54ECD8F13E35}">
  <ds:schemaRefs>
    <ds:schemaRef ds:uri="http://schemas.microsoft.com/office/2006/metadata/properties"/>
    <ds:schemaRef ds:uri="http://schemas.microsoft.com/office/infopath/2007/PartnerControls"/>
    <ds:schemaRef ds:uri="88329ebe-eddf-4a13-9155-b00765335f16"/>
    <ds:schemaRef ds:uri="d3493080-8355-45f9-82a1-ed57c908bae9"/>
  </ds:schemaRefs>
</ds:datastoreItem>
</file>

<file path=customXml/itemProps3.xml><?xml version="1.0" encoding="utf-8"?>
<ds:datastoreItem xmlns:ds="http://schemas.openxmlformats.org/officeDocument/2006/customXml" ds:itemID="{01C76AF1-F35D-4780-B052-DA885A581C01}">
  <ds:schemaRefs>
    <ds:schemaRef ds:uri="http://schemas.microsoft.com/sharepoint/v3/contenttype/forms"/>
  </ds:schemaRefs>
</ds:datastoreItem>
</file>

<file path=customXml/itemProps4.xml><?xml version="1.0" encoding="utf-8"?>
<ds:datastoreItem xmlns:ds="http://schemas.openxmlformats.org/officeDocument/2006/customXml" ds:itemID="{B2E38671-BE16-4C42-9C4A-A0E634F77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29ebe-eddf-4a13-9155-b00765335f16"/>
    <ds:schemaRef ds:uri="d3493080-8355-45f9-82a1-ed57c908b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WordTemplatePORTRAIT_Oct23</Template>
  <TotalTime>0</TotalTime>
  <Pages>3</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2024-03-18T14:28:00Z</dcterms:created>
  <dcterms:modified xsi:type="dcterms:W3CDTF">2024-03-18T14:28:00Z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0x010100B9321BE05FDF5049BC928F5280253559</vt:lpwstr>
  </property>
  <property fmtid="{D5CDD505-2E9C-101B-9397-08002B2CF9AE}" pid="4" name="AuthorIds_UIVersion_1536">
    <vt:lpwstr>43</vt:lpwstr>
  </property>
</Properties>
</file>